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3DD2" w14:textId="77777777" w:rsidR="0041270B" w:rsidRPr="0041270B" w:rsidRDefault="0041270B" w:rsidP="00792CA5">
      <w:pPr>
        <w:autoSpaceDE w:val="0"/>
        <w:autoSpaceDN w:val="0"/>
        <w:adjustRightInd w:val="0"/>
        <w:spacing w:after="0" w:line="240" w:lineRule="auto"/>
        <w:rPr>
          <w:rFonts w:ascii="Segoe UI Semilight" w:hAnsi="Segoe UI Semilight" w:cs="Segoe UI Semilight"/>
          <w:b/>
          <w:bCs/>
          <w:color w:val="000000"/>
          <w:sz w:val="24"/>
          <w:szCs w:val="24"/>
        </w:rPr>
      </w:pPr>
      <w:r w:rsidRPr="0041270B">
        <w:rPr>
          <w:rFonts w:ascii="Segoe UI Semilight" w:hAnsi="Segoe UI Semilight" w:cs="Segoe UI Semilight"/>
          <w:b/>
          <w:bCs/>
          <w:color w:val="000000"/>
          <w:sz w:val="24"/>
          <w:szCs w:val="24"/>
        </w:rPr>
        <w:t xml:space="preserve">Complaint Form Authorization for Consent and Release of Information </w:t>
      </w:r>
    </w:p>
    <w:p w14:paraId="284AEC25"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26573933" w14:textId="2D0D060A" w:rsidR="0041270B"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Please fill in the </w:t>
      </w:r>
      <w:r w:rsidR="007B307D">
        <w:rPr>
          <w:rFonts w:ascii="Segoe UI Semilight" w:hAnsi="Segoe UI Semilight" w:cs="Segoe UI Semilight"/>
          <w:color w:val="000000"/>
        </w:rPr>
        <w:t>C</w:t>
      </w:r>
      <w:r w:rsidRPr="0041270B">
        <w:rPr>
          <w:rFonts w:ascii="Segoe UI Semilight" w:hAnsi="Segoe UI Semilight" w:cs="Segoe UI Semilight"/>
          <w:color w:val="000000"/>
        </w:rPr>
        <w:t xml:space="preserve">omplaints form below. To learn about the full complaints process, please review the Complaints Process on the </w:t>
      </w:r>
      <w:r w:rsidR="007B307D">
        <w:rPr>
          <w:rFonts w:ascii="Segoe UI Semilight" w:hAnsi="Segoe UI Semilight" w:cs="Segoe UI Semilight"/>
          <w:color w:val="000000"/>
        </w:rPr>
        <w:t xml:space="preserve">CMRIPS </w:t>
      </w:r>
      <w:r w:rsidRPr="0041270B">
        <w:rPr>
          <w:rFonts w:ascii="Segoe UI Semilight" w:hAnsi="Segoe UI Semilight" w:cs="Segoe UI Semilight"/>
          <w:color w:val="000000"/>
        </w:rPr>
        <w:t>website www.</w:t>
      </w:r>
      <w:r>
        <w:rPr>
          <w:rFonts w:ascii="Segoe UI Semilight" w:hAnsi="Segoe UI Semilight" w:cs="Segoe UI Semilight"/>
          <w:color w:val="000000"/>
        </w:rPr>
        <w:t>cmrips</w:t>
      </w:r>
      <w:r w:rsidRPr="0041270B">
        <w:rPr>
          <w:rFonts w:ascii="Segoe UI Semilight" w:hAnsi="Segoe UI Semilight" w:cs="Segoe UI Semilight"/>
          <w:color w:val="000000"/>
        </w:rPr>
        <w:t xml:space="preserve">.org. </w:t>
      </w:r>
    </w:p>
    <w:p w14:paraId="7E08E5E9"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04F00D60" w14:textId="21A99FE6" w:rsidR="0041270B"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If you have questions, please contact the Executive Director/Registrar by phone: (306)</w:t>
      </w:r>
      <w:r>
        <w:rPr>
          <w:rFonts w:ascii="Segoe UI Semilight" w:hAnsi="Segoe UI Semilight" w:cs="Segoe UI Semilight"/>
          <w:color w:val="000000"/>
        </w:rPr>
        <w:t xml:space="preserve"> </w:t>
      </w:r>
      <w:r w:rsidRPr="0041270B">
        <w:rPr>
          <w:rFonts w:ascii="Segoe UI Semilight" w:hAnsi="Segoe UI Semilight" w:cs="Segoe UI Semilight"/>
          <w:color w:val="000000"/>
        </w:rPr>
        <w:t>525-</w:t>
      </w:r>
      <w:r>
        <w:rPr>
          <w:rFonts w:ascii="Segoe UI Semilight" w:hAnsi="Segoe UI Semilight" w:cs="Segoe UI Semilight"/>
          <w:color w:val="000000"/>
        </w:rPr>
        <w:t>1434</w:t>
      </w:r>
      <w:r w:rsidRPr="0041270B">
        <w:rPr>
          <w:rFonts w:ascii="Segoe UI Semilight" w:hAnsi="Segoe UI Semilight" w:cs="Segoe UI Semilight"/>
          <w:color w:val="000000"/>
        </w:rPr>
        <w:t xml:space="preserve"> or email: debbieschatz@</w:t>
      </w:r>
      <w:r>
        <w:rPr>
          <w:rFonts w:ascii="Segoe UI Semilight" w:hAnsi="Segoe UI Semilight" w:cs="Segoe UI Semilight"/>
          <w:color w:val="000000"/>
        </w:rPr>
        <w:t>cmrips</w:t>
      </w:r>
      <w:r w:rsidRPr="0041270B">
        <w:rPr>
          <w:rFonts w:ascii="Segoe UI Semilight" w:hAnsi="Segoe UI Semilight" w:cs="Segoe UI Semilight"/>
          <w:color w:val="000000"/>
        </w:rPr>
        <w:t xml:space="preserve">.org. </w:t>
      </w:r>
    </w:p>
    <w:p w14:paraId="44C472D4"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302B491A" w14:textId="13E9C14A" w:rsidR="0041270B"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Submit via email to debbieschatz@</w:t>
      </w:r>
      <w:r>
        <w:rPr>
          <w:rFonts w:ascii="Segoe UI Semilight" w:hAnsi="Segoe UI Semilight" w:cs="Segoe UI Semilight"/>
          <w:color w:val="000000"/>
        </w:rPr>
        <w:t>cmrips</w:t>
      </w:r>
      <w:r w:rsidRPr="0041270B">
        <w:rPr>
          <w:rFonts w:ascii="Segoe UI Semilight" w:hAnsi="Segoe UI Semilight" w:cs="Segoe UI Semilight"/>
          <w:color w:val="000000"/>
        </w:rPr>
        <w:t>.org</w:t>
      </w:r>
      <w:r>
        <w:rPr>
          <w:rFonts w:ascii="Segoe UI Semilight" w:hAnsi="Segoe UI Semilight" w:cs="Segoe UI Semilight"/>
          <w:color w:val="000000"/>
        </w:rPr>
        <w:t>.</w:t>
      </w:r>
      <w:r w:rsidRPr="0041270B">
        <w:rPr>
          <w:rFonts w:ascii="Segoe UI Semilight" w:hAnsi="Segoe UI Semilight" w:cs="Segoe UI Semilight"/>
          <w:color w:val="000000"/>
        </w:rPr>
        <w:t xml:space="preserve"> </w:t>
      </w:r>
    </w:p>
    <w:p w14:paraId="29D2FCEB"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3A524E7C" w14:textId="77777777" w:rsidR="0041270B" w:rsidRDefault="0041270B" w:rsidP="00792CA5">
      <w:pPr>
        <w:autoSpaceDE w:val="0"/>
        <w:autoSpaceDN w:val="0"/>
        <w:adjustRightInd w:val="0"/>
        <w:spacing w:after="0" w:line="240" w:lineRule="auto"/>
        <w:rPr>
          <w:rFonts w:ascii="Segoe UI Semilight" w:hAnsi="Segoe UI Semilight" w:cs="Segoe UI Semilight"/>
          <w:b/>
          <w:bCs/>
          <w:color w:val="000000"/>
        </w:rPr>
      </w:pPr>
      <w:r w:rsidRPr="0041270B">
        <w:rPr>
          <w:rFonts w:ascii="Segoe UI Semilight" w:hAnsi="Segoe UI Semilight" w:cs="Segoe UI Semilight"/>
          <w:b/>
          <w:bCs/>
          <w:color w:val="000000"/>
        </w:rPr>
        <w:t xml:space="preserve">YOUR INFORMATION </w:t>
      </w:r>
    </w:p>
    <w:p w14:paraId="44F036E0" w14:textId="77777777" w:rsidR="005F412A" w:rsidRPr="0041270B" w:rsidRDefault="005F412A" w:rsidP="00792CA5">
      <w:pPr>
        <w:autoSpaceDE w:val="0"/>
        <w:autoSpaceDN w:val="0"/>
        <w:adjustRightInd w:val="0"/>
        <w:spacing w:after="0" w:line="240" w:lineRule="auto"/>
        <w:rPr>
          <w:rFonts w:ascii="Segoe UI Semilight" w:hAnsi="Segoe UI Semilight" w:cs="Segoe UI Semilight"/>
          <w:b/>
          <w:bCs/>
          <w:color w:val="000000"/>
        </w:rPr>
      </w:pPr>
    </w:p>
    <w:p w14:paraId="5CB93173" w14:textId="076C8460"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First Name* </w:t>
      </w:r>
      <w:sdt>
        <w:sdtPr>
          <w:rPr>
            <w:rFonts w:ascii="Segoe UI Semilight" w:hAnsi="Segoe UI Semilight" w:cs="Segoe UI Semilight"/>
            <w:color w:val="000000"/>
          </w:rPr>
          <w:id w:val="1907955920"/>
          <w:placeholder>
            <w:docPart w:val="DefaultPlaceholder_-1854013440"/>
          </w:placeholder>
          <w:showingPlcHdr/>
        </w:sdtPr>
        <w:sdtContent>
          <w:r w:rsidR="007B307D"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05794566" w14:textId="691F13DB"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Last Name* </w:t>
      </w:r>
      <w:sdt>
        <w:sdtPr>
          <w:rPr>
            <w:rFonts w:ascii="Segoe UI Semilight" w:hAnsi="Segoe UI Semilight" w:cs="Segoe UI Semilight"/>
            <w:color w:val="000000"/>
          </w:rPr>
          <w:id w:val="866027570"/>
          <w:placeholder>
            <w:docPart w:val="DefaultPlaceholder_-1854013440"/>
          </w:placeholder>
          <w:showingPlcHdr/>
        </w:sdtPr>
        <w:sdtContent>
          <w:r w:rsidR="007B307D"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21144EB0" w14:textId="6849A3F5"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Address Line 1* </w:t>
      </w:r>
      <w:sdt>
        <w:sdtPr>
          <w:rPr>
            <w:rFonts w:ascii="Segoe UI Semilight" w:hAnsi="Segoe UI Semilight" w:cs="Segoe UI Semilight"/>
            <w:color w:val="000000"/>
          </w:rPr>
          <w:id w:val="409119235"/>
          <w:placeholder>
            <w:docPart w:val="DefaultPlaceholder_-1854013440"/>
          </w:placeholder>
          <w:showingPlcHdr/>
        </w:sdtPr>
        <w:sdtContent>
          <w:r w:rsidR="007B307D"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6C997808" w14:textId="6C23DA6C"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Address Line 2 </w:t>
      </w:r>
      <w:sdt>
        <w:sdtPr>
          <w:rPr>
            <w:rFonts w:ascii="Segoe UI Semilight" w:hAnsi="Segoe UI Semilight" w:cs="Segoe UI Semilight"/>
            <w:color w:val="000000"/>
          </w:rPr>
          <w:id w:val="-1430737153"/>
          <w:placeholder>
            <w:docPart w:val="DefaultPlaceholder_-1854013440"/>
          </w:placeholder>
          <w:showingPlcHdr/>
        </w:sdtPr>
        <w:sdtContent>
          <w:r w:rsidR="007B307D"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6FFADE68" w14:textId="01C09C03"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City*</w:t>
      </w:r>
      <w:sdt>
        <w:sdtPr>
          <w:rPr>
            <w:rFonts w:ascii="Segoe UI Semilight" w:hAnsi="Segoe UI Semilight" w:cs="Segoe UI Semilight"/>
            <w:color w:val="000000"/>
          </w:rPr>
          <w:id w:val="455142245"/>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7523F4A4" w14:textId="552DC66D"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Country </w:t>
      </w:r>
      <w:sdt>
        <w:sdtPr>
          <w:rPr>
            <w:rFonts w:ascii="Segoe UI Semilight" w:hAnsi="Segoe UI Semilight" w:cs="Segoe UI Semilight"/>
            <w:color w:val="000000"/>
          </w:rPr>
          <w:id w:val="2015106122"/>
          <w:placeholder>
            <w:docPart w:val="DefaultPlaceholder_-1854013440"/>
          </w:placeholder>
          <w:showingPlcHdr/>
        </w:sdtPr>
        <w:sdtContent>
          <w:r w:rsidR="007B307D"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1F6D1C13" w14:textId="58222B4D"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Province </w:t>
      </w:r>
      <w:sdt>
        <w:sdtPr>
          <w:rPr>
            <w:rFonts w:ascii="Segoe UI Semilight" w:hAnsi="Segoe UI Semilight" w:cs="Segoe UI Semilight"/>
            <w:color w:val="000000"/>
          </w:rPr>
          <w:id w:val="-1609046983"/>
          <w:placeholder>
            <w:docPart w:val="DefaultPlaceholder_-1854013440"/>
          </w:placeholder>
          <w:showingPlcHdr/>
        </w:sdtPr>
        <w:sdtContent>
          <w:r w:rsidR="007B307D" w:rsidRPr="008F442F">
            <w:rPr>
              <w:rStyle w:val="PlaceholderText"/>
            </w:rPr>
            <w:t>Click or tap here to enter text.</w:t>
          </w:r>
        </w:sdtContent>
      </w:sdt>
    </w:p>
    <w:p w14:paraId="19E27DEC" w14:textId="31E40270" w:rsidR="0041270B" w:rsidRDefault="0041270B" w:rsidP="007B307D">
      <w:pPr>
        <w:autoSpaceDE w:val="0"/>
        <w:autoSpaceDN w:val="0"/>
        <w:adjustRightInd w:val="0"/>
        <w:spacing w:after="0" w:line="360" w:lineRule="auto"/>
        <w:rPr>
          <w:rFonts w:ascii="Segoe UI Semilight" w:hAnsi="Segoe UI Semilight" w:cs="Segoe UI Semilight"/>
          <w:color w:val="000000"/>
        </w:rPr>
      </w:pPr>
      <w:r>
        <w:rPr>
          <w:rFonts w:ascii="Segoe UI Semilight" w:hAnsi="Segoe UI Semilight" w:cs="Segoe UI Semilight"/>
          <w:color w:val="000000"/>
        </w:rPr>
        <w:t xml:space="preserve">Postal </w:t>
      </w:r>
      <w:r w:rsidRPr="0041270B">
        <w:rPr>
          <w:rFonts w:ascii="Segoe UI Semilight" w:hAnsi="Segoe UI Semilight" w:cs="Segoe UI Semilight"/>
          <w:color w:val="000000"/>
        </w:rPr>
        <w:t xml:space="preserve">Code/Zip Code* </w:t>
      </w:r>
      <w:sdt>
        <w:sdtPr>
          <w:rPr>
            <w:rFonts w:ascii="Segoe UI Semilight" w:hAnsi="Segoe UI Semilight" w:cs="Segoe UI Semilight"/>
            <w:color w:val="000000"/>
          </w:rPr>
          <w:id w:val="713706085"/>
          <w:placeholder>
            <w:docPart w:val="DefaultPlaceholder_-1854013440"/>
          </w:placeholder>
          <w:showingPlcHdr/>
        </w:sdtPr>
        <w:sdtContent>
          <w:r w:rsidR="007B307D"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6DF40FD5" w14:textId="133E57E2"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Primary Phone* </w:t>
      </w:r>
      <w:sdt>
        <w:sdtPr>
          <w:rPr>
            <w:rFonts w:ascii="Segoe UI Semilight" w:hAnsi="Segoe UI Semilight" w:cs="Segoe UI Semilight"/>
            <w:color w:val="000000"/>
          </w:rPr>
          <w:id w:val="1734745280"/>
          <w:placeholder>
            <w:docPart w:val="DefaultPlaceholder_-1854013440"/>
          </w:placeholder>
          <w:showingPlcHdr/>
        </w:sdtPr>
        <w:sdtContent>
          <w:r w:rsidR="007B307D"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596E12DC"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305FFB74" w14:textId="77777777" w:rsidR="0041270B" w:rsidRDefault="0041270B" w:rsidP="00792CA5">
      <w:pPr>
        <w:autoSpaceDE w:val="0"/>
        <w:autoSpaceDN w:val="0"/>
        <w:adjustRightInd w:val="0"/>
        <w:spacing w:after="0" w:line="240" w:lineRule="auto"/>
        <w:rPr>
          <w:rFonts w:ascii="Segoe UI Semilight" w:hAnsi="Segoe UI Semilight" w:cs="Segoe UI Semilight"/>
          <w:b/>
          <w:bCs/>
          <w:color w:val="000000"/>
        </w:rPr>
      </w:pPr>
      <w:r w:rsidRPr="0041270B">
        <w:rPr>
          <w:rFonts w:ascii="Segoe UI Semilight" w:hAnsi="Segoe UI Semilight" w:cs="Segoe UI Semilight"/>
          <w:b/>
          <w:bCs/>
          <w:color w:val="000000"/>
        </w:rPr>
        <w:t xml:space="preserve">THE MEMBER YOU ARE COMPLAINING ABOUT (RESPONDENT) </w:t>
      </w:r>
    </w:p>
    <w:p w14:paraId="566743AC" w14:textId="77777777" w:rsidR="005F412A" w:rsidRPr="0041270B" w:rsidRDefault="005F412A" w:rsidP="00792CA5">
      <w:pPr>
        <w:autoSpaceDE w:val="0"/>
        <w:autoSpaceDN w:val="0"/>
        <w:adjustRightInd w:val="0"/>
        <w:spacing w:after="0" w:line="240" w:lineRule="auto"/>
        <w:rPr>
          <w:rFonts w:ascii="Segoe UI Semilight" w:hAnsi="Segoe UI Semilight" w:cs="Segoe UI Semilight"/>
          <w:b/>
          <w:bCs/>
          <w:color w:val="000000"/>
        </w:rPr>
      </w:pPr>
    </w:p>
    <w:p w14:paraId="0C508B3E" w14:textId="1C0D6FFE"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Medical Radi</w:t>
      </w:r>
      <w:r w:rsidR="007B307D">
        <w:rPr>
          <w:rFonts w:ascii="Segoe UI Semilight" w:hAnsi="Segoe UI Semilight" w:cs="Segoe UI Semilight"/>
          <w:color w:val="000000"/>
        </w:rPr>
        <w:t xml:space="preserve">ation &amp; Imaging Professional </w:t>
      </w:r>
      <w:sdt>
        <w:sdtPr>
          <w:rPr>
            <w:rFonts w:ascii="Segoe UI Semilight" w:hAnsi="Segoe UI Semilight" w:cs="Segoe UI Semilight"/>
            <w:color w:val="000000"/>
          </w:rPr>
          <w:id w:val="1928306119"/>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0C1040E2" w14:textId="4A8E1A45"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Place of Work </w:t>
      </w:r>
      <w:sdt>
        <w:sdtPr>
          <w:rPr>
            <w:rFonts w:ascii="Segoe UI Semilight" w:hAnsi="Segoe UI Semilight" w:cs="Segoe UI Semilight"/>
            <w:color w:val="000000"/>
          </w:rPr>
          <w:id w:val="760188576"/>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1D6AA2DF" w14:textId="4892AF58"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Street Address 1 </w:t>
      </w:r>
      <w:sdt>
        <w:sdtPr>
          <w:rPr>
            <w:rFonts w:ascii="Segoe UI Semilight" w:hAnsi="Segoe UI Semilight" w:cs="Segoe UI Semilight"/>
            <w:color w:val="000000"/>
          </w:rPr>
          <w:id w:val="-1888492682"/>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03E12280" w14:textId="3E5D9A7C"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Street Address 2 </w:t>
      </w:r>
      <w:sdt>
        <w:sdtPr>
          <w:rPr>
            <w:rFonts w:ascii="Segoe UI Semilight" w:hAnsi="Segoe UI Semilight" w:cs="Segoe UI Semilight"/>
            <w:color w:val="000000"/>
          </w:rPr>
          <w:id w:val="916748124"/>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501F0219" w14:textId="27FC66E2"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City </w:t>
      </w:r>
      <w:sdt>
        <w:sdtPr>
          <w:rPr>
            <w:rFonts w:ascii="Segoe UI Semilight" w:hAnsi="Segoe UI Semilight" w:cs="Segoe UI Semilight"/>
            <w:color w:val="000000"/>
          </w:rPr>
          <w:id w:val="1356934179"/>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306F06DB" w14:textId="1903ABCB"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Country </w:t>
      </w:r>
      <w:sdt>
        <w:sdtPr>
          <w:rPr>
            <w:rFonts w:ascii="Segoe UI Semilight" w:hAnsi="Segoe UI Semilight" w:cs="Segoe UI Semilight"/>
            <w:color w:val="000000"/>
          </w:rPr>
          <w:id w:val="2092200844"/>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3B9AA51F" w14:textId="3CE24D5C"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Province/State </w:t>
      </w:r>
      <w:sdt>
        <w:sdtPr>
          <w:rPr>
            <w:rFonts w:ascii="Segoe UI Semilight" w:hAnsi="Segoe UI Semilight" w:cs="Segoe UI Semilight"/>
            <w:color w:val="000000"/>
          </w:rPr>
          <w:id w:val="655338891"/>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1D8ADB39" w14:textId="50BE8841" w:rsidR="0041270B" w:rsidRDefault="0041270B" w:rsidP="007B307D">
      <w:pPr>
        <w:autoSpaceDE w:val="0"/>
        <w:autoSpaceDN w:val="0"/>
        <w:adjustRightInd w:val="0"/>
        <w:spacing w:after="0" w:line="360" w:lineRule="auto"/>
        <w:rPr>
          <w:rFonts w:ascii="Segoe UI Semilight" w:hAnsi="Segoe UI Semilight" w:cs="Segoe UI Semilight"/>
          <w:color w:val="000000"/>
        </w:rPr>
      </w:pPr>
      <w:r w:rsidRPr="0041270B">
        <w:rPr>
          <w:rFonts w:ascii="Segoe UI Semilight" w:hAnsi="Segoe UI Semilight" w:cs="Segoe UI Semilight"/>
          <w:color w:val="000000"/>
        </w:rPr>
        <w:t xml:space="preserve">Postal Code/Zip </w:t>
      </w:r>
      <w:sdt>
        <w:sdtPr>
          <w:rPr>
            <w:rFonts w:ascii="Segoe UI Semilight" w:hAnsi="Segoe UI Semilight" w:cs="Segoe UI Semilight"/>
            <w:color w:val="000000"/>
          </w:rPr>
          <w:id w:val="-303233950"/>
          <w:placeholder>
            <w:docPart w:val="DefaultPlaceholder_-1854013440"/>
          </w:placeholder>
          <w:showingPlcHdr/>
        </w:sdtPr>
        <w:sdtContent>
          <w:r w:rsidR="005F412A" w:rsidRPr="008F442F">
            <w:rPr>
              <w:rStyle w:val="PlaceholderText"/>
            </w:rPr>
            <w:t>Click or tap here to enter text.</w:t>
          </w:r>
        </w:sdtContent>
      </w:sdt>
      <w:r w:rsidRPr="0041270B">
        <w:rPr>
          <w:rFonts w:ascii="Segoe UI Semilight" w:hAnsi="Segoe UI Semilight" w:cs="Segoe UI Semilight"/>
          <w:color w:val="000000"/>
        </w:rPr>
        <w:t xml:space="preserve"> </w:t>
      </w:r>
    </w:p>
    <w:p w14:paraId="344F8EC3" w14:textId="1280ADDE" w:rsidR="007B307D" w:rsidRDefault="007B307D">
      <w:pPr>
        <w:rPr>
          <w:rFonts w:ascii="Segoe UI Semilight" w:hAnsi="Segoe UI Semilight" w:cs="Segoe UI Semilight"/>
          <w:color w:val="000000"/>
        </w:rPr>
      </w:pPr>
      <w:r>
        <w:rPr>
          <w:rFonts w:ascii="Segoe UI Semilight" w:hAnsi="Segoe UI Semilight" w:cs="Segoe UI Semilight"/>
          <w:color w:val="000000"/>
        </w:rPr>
        <w:br w:type="page"/>
      </w:r>
    </w:p>
    <w:p w14:paraId="6D9AD11F"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797BE077" w14:textId="77777777" w:rsidR="0041270B" w:rsidRPr="0041270B" w:rsidRDefault="0041270B" w:rsidP="00792CA5">
      <w:pPr>
        <w:autoSpaceDE w:val="0"/>
        <w:autoSpaceDN w:val="0"/>
        <w:adjustRightInd w:val="0"/>
        <w:spacing w:after="0" w:line="240" w:lineRule="auto"/>
        <w:rPr>
          <w:rFonts w:ascii="Segoe UI Semilight" w:hAnsi="Segoe UI Semilight" w:cs="Segoe UI Semilight"/>
          <w:b/>
          <w:bCs/>
          <w:color w:val="000000"/>
        </w:rPr>
      </w:pPr>
      <w:r w:rsidRPr="0041270B">
        <w:rPr>
          <w:rFonts w:ascii="Segoe UI Semilight" w:hAnsi="Segoe UI Semilight" w:cs="Segoe UI Semilight"/>
          <w:b/>
          <w:bCs/>
          <w:color w:val="000000"/>
        </w:rPr>
        <w:t xml:space="preserve">COMPLAINT </w:t>
      </w:r>
    </w:p>
    <w:p w14:paraId="4AFA10F7" w14:textId="77777777" w:rsidR="007B307D"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Describe the incident(s) that took place in as much detail as you can provide, including when and where the incident(s) occurred. If you require assistance identifying individual, please contact us directly at info@</w:t>
      </w:r>
      <w:r>
        <w:rPr>
          <w:rFonts w:ascii="Segoe UI Semilight" w:hAnsi="Segoe UI Semilight" w:cs="Segoe UI Semilight"/>
          <w:color w:val="000000"/>
        </w:rPr>
        <w:t>CMRIPS</w:t>
      </w:r>
      <w:r w:rsidRPr="0041270B">
        <w:rPr>
          <w:rFonts w:ascii="Segoe UI Semilight" w:hAnsi="Segoe UI Semilight" w:cs="Segoe UI Semilight"/>
          <w:color w:val="000000"/>
        </w:rPr>
        <w:t xml:space="preserve">.org. </w:t>
      </w:r>
    </w:p>
    <w:p w14:paraId="7DBA4A47" w14:textId="64AE7540" w:rsidR="0041270B" w:rsidRDefault="005F412A" w:rsidP="00792CA5">
      <w:pPr>
        <w:autoSpaceDE w:val="0"/>
        <w:autoSpaceDN w:val="0"/>
        <w:adjustRightInd w:val="0"/>
        <w:spacing w:after="0" w:line="240" w:lineRule="auto"/>
        <w:rPr>
          <w:rFonts w:ascii="Segoe UI Semilight" w:hAnsi="Segoe UI Semilight" w:cs="Segoe UI Semilight"/>
          <w:color w:val="000000"/>
        </w:rPr>
      </w:pPr>
      <w:sdt>
        <w:sdtPr>
          <w:rPr>
            <w:rFonts w:ascii="Segoe UI Semilight" w:hAnsi="Segoe UI Semilight" w:cs="Segoe UI Semilight"/>
            <w:color w:val="000000"/>
          </w:rPr>
          <w:id w:val="-1109188011"/>
          <w:placeholder>
            <w:docPart w:val="DefaultPlaceholder_-1854013440"/>
          </w:placeholder>
          <w:showingPlcHdr/>
        </w:sdtPr>
        <w:sdtContent>
          <w:r w:rsidRPr="008F442F">
            <w:rPr>
              <w:rStyle w:val="PlaceholderText"/>
            </w:rPr>
            <w:t>Click or tap here to enter text.</w:t>
          </w:r>
        </w:sdtContent>
      </w:sdt>
      <w:r w:rsidR="0041270B" w:rsidRPr="0041270B">
        <w:rPr>
          <w:rFonts w:ascii="Segoe UI Semilight" w:hAnsi="Segoe UI Semilight" w:cs="Segoe UI Semilight"/>
          <w:color w:val="000000"/>
        </w:rPr>
        <w:t xml:space="preserve"> </w:t>
      </w:r>
    </w:p>
    <w:p w14:paraId="69A8078D"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0DFEE189" w14:textId="77777777" w:rsidR="0041270B" w:rsidRPr="0041270B" w:rsidRDefault="0041270B" w:rsidP="00792CA5">
      <w:pPr>
        <w:autoSpaceDE w:val="0"/>
        <w:autoSpaceDN w:val="0"/>
        <w:adjustRightInd w:val="0"/>
        <w:spacing w:after="0" w:line="240" w:lineRule="auto"/>
        <w:rPr>
          <w:rFonts w:ascii="Segoe UI Semilight" w:hAnsi="Segoe UI Semilight" w:cs="Segoe UI Semilight"/>
          <w:b/>
          <w:bCs/>
          <w:color w:val="000000"/>
        </w:rPr>
      </w:pPr>
      <w:r w:rsidRPr="0041270B">
        <w:rPr>
          <w:rFonts w:ascii="Segoe UI Semilight" w:hAnsi="Segoe UI Semilight" w:cs="Segoe UI Semilight"/>
          <w:b/>
          <w:bCs/>
          <w:color w:val="000000"/>
        </w:rPr>
        <w:t xml:space="preserve">PATIENT INFORMATION </w:t>
      </w:r>
    </w:p>
    <w:p w14:paraId="519BB009" w14:textId="77777777" w:rsidR="007B307D"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Provide the names and the relationship between the complainant and the patients or any additional patients who are involved in the complaints. </w:t>
      </w:r>
    </w:p>
    <w:p w14:paraId="42DD9F22" w14:textId="13D4F949" w:rsidR="0041270B" w:rsidRDefault="005F412A" w:rsidP="00792CA5">
      <w:pPr>
        <w:autoSpaceDE w:val="0"/>
        <w:autoSpaceDN w:val="0"/>
        <w:adjustRightInd w:val="0"/>
        <w:spacing w:after="0" w:line="240" w:lineRule="auto"/>
        <w:rPr>
          <w:rFonts w:ascii="Segoe UI Semilight" w:hAnsi="Segoe UI Semilight" w:cs="Segoe UI Semilight"/>
          <w:color w:val="000000"/>
        </w:rPr>
      </w:pPr>
      <w:sdt>
        <w:sdtPr>
          <w:rPr>
            <w:rFonts w:ascii="Segoe UI Semilight" w:hAnsi="Segoe UI Semilight" w:cs="Segoe UI Semilight"/>
            <w:color w:val="000000"/>
          </w:rPr>
          <w:id w:val="489218469"/>
          <w:placeholder>
            <w:docPart w:val="DefaultPlaceholder_-1854013440"/>
          </w:placeholder>
          <w:showingPlcHdr/>
        </w:sdtPr>
        <w:sdtContent>
          <w:r w:rsidRPr="008F442F">
            <w:rPr>
              <w:rStyle w:val="PlaceholderText"/>
            </w:rPr>
            <w:t>Click or tap here to enter text.</w:t>
          </w:r>
        </w:sdtContent>
      </w:sdt>
      <w:r w:rsidR="0041270B" w:rsidRPr="0041270B">
        <w:rPr>
          <w:rFonts w:ascii="Segoe UI Semilight" w:hAnsi="Segoe UI Semilight" w:cs="Segoe UI Semilight"/>
          <w:color w:val="000000"/>
        </w:rPr>
        <w:t xml:space="preserve"> </w:t>
      </w:r>
    </w:p>
    <w:p w14:paraId="644F5699"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6C742293" w14:textId="77777777" w:rsidR="0041270B" w:rsidRPr="0041270B" w:rsidRDefault="0041270B" w:rsidP="00792CA5">
      <w:pPr>
        <w:autoSpaceDE w:val="0"/>
        <w:autoSpaceDN w:val="0"/>
        <w:adjustRightInd w:val="0"/>
        <w:spacing w:after="0" w:line="240" w:lineRule="auto"/>
        <w:rPr>
          <w:rFonts w:ascii="Segoe UI Semilight" w:hAnsi="Segoe UI Semilight" w:cs="Segoe UI Semilight"/>
          <w:b/>
          <w:bCs/>
          <w:color w:val="000000"/>
        </w:rPr>
      </w:pPr>
      <w:r w:rsidRPr="0041270B">
        <w:rPr>
          <w:rFonts w:ascii="Segoe UI Semilight" w:hAnsi="Segoe UI Semilight" w:cs="Segoe UI Semilight"/>
          <w:b/>
          <w:bCs/>
          <w:color w:val="000000"/>
        </w:rPr>
        <w:t xml:space="preserve">WITNESS INFORMATION </w:t>
      </w:r>
    </w:p>
    <w:p w14:paraId="5EF8BAD8" w14:textId="77777777" w:rsidR="007B307D"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Provide the names, addresses, phone numbers and details of any other individual(s) and the details of the information they may have pertaining to the complaint (i.e. other health professionals). </w:t>
      </w:r>
    </w:p>
    <w:p w14:paraId="7F109F53" w14:textId="6C6C219C" w:rsidR="0041270B" w:rsidRDefault="005F412A" w:rsidP="00792CA5">
      <w:pPr>
        <w:autoSpaceDE w:val="0"/>
        <w:autoSpaceDN w:val="0"/>
        <w:adjustRightInd w:val="0"/>
        <w:spacing w:after="0" w:line="240" w:lineRule="auto"/>
        <w:rPr>
          <w:rFonts w:ascii="Segoe UI Semilight" w:hAnsi="Segoe UI Semilight" w:cs="Segoe UI Semilight"/>
          <w:color w:val="000000"/>
        </w:rPr>
      </w:pPr>
      <w:sdt>
        <w:sdtPr>
          <w:rPr>
            <w:rFonts w:ascii="Segoe UI Semilight" w:hAnsi="Segoe UI Semilight" w:cs="Segoe UI Semilight"/>
            <w:color w:val="000000"/>
          </w:rPr>
          <w:id w:val="-1534254452"/>
          <w:placeholder>
            <w:docPart w:val="DefaultPlaceholder_-1854013440"/>
          </w:placeholder>
          <w:showingPlcHdr/>
        </w:sdtPr>
        <w:sdtContent>
          <w:r w:rsidRPr="008F442F">
            <w:rPr>
              <w:rStyle w:val="PlaceholderText"/>
            </w:rPr>
            <w:t>Click or tap here to enter text.</w:t>
          </w:r>
        </w:sdtContent>
      </w:sdt>
      <w:r w:rsidR="0041270B" w:rsidRPr="0041270B">
        <w:rPr>
          <w:rFonts w:ascii="Segoe UI Semilight" w:hAnsi="Segoe UI Semilight" w:cs="Segoe UI Semilight"/>
          <w:color w:val="000000"/>
        </w:rPr>
        <w:t xml:space="preserve"> </w:t>
      </w:r>
    </w:p>
    <w:p w14:paraId="61E418C6"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6A2AE055"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b/>
          <w:bCs/>
          <w:color w:val="000000"/>
        </w:rPr>
        <w:t>SUPPORTING DOCUMENTATION</w:t>
      </w:r>
      <w:r w:rsidRPr="0041270B">
        <w:rPr>
          <w:rFonts w:ascii="Segoe UI Semilight" w:hAnsi="Segoe UI Semilight" w:cs="Segoe UI Semilight"/>
          <w:color w:val="000000"/>
        </w:rPr>
        <w:t xml:space="preserve"> (Optional) </w:t>
      </w:r>
    </w:p>
    <w:p w14:paraId="747F90D8" w14:textId="5D567E70" w:rsidR="0041270B"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Other supporting documents can be attached with this form and submitted via email. </w:t>
      </w:r>
    </w:p>
    <w:p w14:paraId="65AA4105"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659D9A7E" w14:textId="6691EBCF" w:rsidR="0041270B"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b/>
          <w:bCs/>
          <w:color w:val="000000"/>
        </w:rPr>
        <w:t>ACKNOWLEDGEMENT</w:t>
      </w:r>
      <w:r w:rsidRPr="0041270B">
        <w:rPr>
          <w:rFonts w:ascii="Segoe UI Semilight" w:hAnsi="Segoe UI Semilight" w:cs="Segoe UI Semilight"/>
          <w:color w:val="000000"/>
        </w:rPr>
        <w:t xml:space="preserve"> </w:t>
      </w:r>
      <w:sdt>
        <w:sdtPr>
          <w:rPr>
            <w:rFonts w:ascii="Segoe UI Semilight" w:hAnsi="Segoe UI Semilight" w:cs="Segoe UI Semilight"/>
            <w:color w:val="000000"/>
          </w:rPr>
          <w:id w:val="-131713210"/>
          <w14:checkbox>
            <w14:checked w14:val="0"/>
            <w14:checkedState w14:val="2612" w14:font="MS Gothic"/>
            <w14:uncheckedState w14:val="2610" w14:font="MS Gothic"/>
          </w14:checkbox>
        </w:sdtPr>
        <w:sdtContent>
          <w:r w:rsidR="005F412A">
            <w:rPr>
              <w:rFonts w:ascii="MS Gothic" w:eastAsia="MS Gothic" w:hAnsi="MS Gothic" w:cs="Segoe UI Semilight" w:hint="eastAsia"/>
              <w:color w:val="000000"/>
            </w:rPr>
            <w:t>☐</w:t>
          </w:r>
        </w:sdtContent>
      </w:sdt>
      <w:r w:rsidRPr="0041270B">
        <w:rPr>
          <w:rFonts w:ascii="Segoe UI Semilight" w:hAnsi="Segoe UI Semilight" w:cs="Segoe UI Semilight"/>
          <w:color w:val="000000"/>
        </w:rPr>
        <w:t xml:space="preserve"> , </w:t>
      </w:r>
    </w:p>
    <w:p w14:paraId="4D3BA094" w14:textId="5F51F129" w:rsidR="0041270B" w:rsidRDefault="0041270B" w:rsidP="00792CA5">
      <w:p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I as the complainant, agree to the following terms in submitting my complaint: * </w:t>
      </w:r>
    </w:p>
    <w:p w14:paraId="1AB167F5"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312BEA40" w14:textId="6DEA8375" w:rsidR="0041270B" w:rsidRPr="0041270B" w:rsidRDefault="0041270B" w:rsidP="0041270B">
      <w:pPr>
        <w:pStyle w:val="ListParagraph"/>
        <w:numPr>
          <w:ilvl w:val="0"/>
          <w:numId w:val="16"/>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The </w:t>
      </w:r>
      <w:r>
        <w:rPr>
          <w:rFonts w:ascii="Segoe UI Semilight" w:hAnsi="Segoe UI Semilight" w:cs="Segoe UI Semilight"/>
          <w:color w:val="000000"/>
        </w:rPr>
        <w:t>CMRIPS</w:t>
      </w:r>
      <w:r w:rsidRPr="0041270B">
        <w:rPr>
          <w:rFonts w:ascii="Segoe UI Semilight" w:hAnsi="Segoe UI Semilight" w:cs="Segoe UI Semilight"/>
          <w:color w:val="000000"/>
        </w:rPr>
        <w:t xml:space="preserve"> member in question will be provided an opportunity to respond to the concerns outlined in the complaint. </w:t>
      </w:r>
    </w:p>
    <w:p w14:paraId="317B1032"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64316B6A" w14:textId="28B1E6D0" w:rsidR="0041270B" w:rsidRPr="0041270B" w:rsidRDefault="0041270B" w:rsidP="0041270B">
      <w:pPr>
        <w:pStyle w:val="ListParagraph"/>
        <w:numPr>
          <w:ilvl w:val="0"/>
          <w:numId w:val="16"/>
        </w:numPr>
        <w:autoSpaceDE w:val="0"/>
        <w:autoSpaceDN w:val="0"/>
        <w:adjustRightInd w:val="0"/>
        <w:spacing w:after="0" w:line="240" w:lineRule="auto"/>
        <w:rPr>
          <w:rFonts w:ascii="Segoe UI Semilight" w:hAnsi="Segoe UI Semilight" w:cs="Segoe UI Semilight"/>
          <w:color w:val="000000"/>
        </w:rPr>
      </w:pPr>
      <w:r>
        <w:rPr>
          <w:rFonts w:ascii="Segoe UI Semilight" w:hAnsi="Segoe UI Semilight" w:cs="Segoe UI Semilight"/>
          <w:color w:val="000000"/>
        </w:rPr>
        <w:t>CMRIPS</w:t>
      </w:r>
      <w:r w:rsidRPr="0041270B">
        <w:rPr>
          <w:rFonts w:ascii="Segoe UI Semilight" w:hAnsi="Segoe UI Semilight" w:cs="Segoe UI Semilight"/>
          <w:color w:val="000000"/>
        </w:rPr>
        <w:t xml:space="preserve"> will provide the member with a copy of the complaint and may share some or all the information and documentation collected during the investigative process. </w:t>
      </w:r>
    </w:p>
    <w:p w14:paraId="1DC6CBF2"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360A6250" w14:textId="6470E953" w:rsidR="0041270B" w:rsidRPr="0041270B" w:rsidRDefault="0041270B" w:rsidP="0041270B">
      <w:pPr>
        <w:pStyle w:val="ListParagraph"/>
        <w:numPr>
          <w:ilvl w:val="0"/>
          <w:numId w:val="16"/>
        </w:numPr>
        <w:autoSpaceDE w:val="0"/>
        <w:autoSpaceDN w:val="0"/>
        <w:adjustRightInd w:val="0"/>
        <w:spacing w:after="0" w:line="240" w:lineRule="auto"/>
        <w:rPr>
          <w:rFonts w:ascii="Segoe UI Semilight" w:hAnsi="Segoe UI Semilight" w:cs="Segoe UI Semilight"/>
          <w:color w:val="000000"/>
        </w:rPr>
      </w:pPr>
      <w:r>
        <w:rPr>
          <w:rFonts w:ascii="Segoe UI Semilight" w:hAnsi="Segoe UI Semilight" w:cs="Segoe UI Semilight"/>
          <w:color w:val="000000"/>
        </w:rPr>
        <w:t>CMRIPS</w:t>
      </w:r>
      <w:r w:rsidRPr="0041270B">
        <w:rPr>
          <w:rFonts w:ascii="Segoe UI Semilight" w:hAnsi="Segoe UI Semilight" w:cs="Segoe UI Semilight"/>
          <w:color w:val="000000"/>
        </w:rPr>
        <w:t xml:space="preserve"> may communicate with any person or persons who may be able to assist with the investigation of this complaint. </w:t>
      </w:r>
    </w:p>
    <w:p w14:paraId="5E18E2BE"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5854ECC8" w14:textId="7FACE467" w:rsidR="0041270B" w:rsidRPr="0041270B" w:rsidRDefault="0041270B" w:rsidP="0041270B">
      <w:pPr>
        <w:pStyle w:val="ListParagraph"/>
        <w:numPr>
          <w:ilvl w:val="0"/>
          <w:numId w:val="16"/>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My name will be released to the </w:t>
      </w:r>
      <w:r>
        <w:rPr>
          <w:rFonts w:ascii="Segoe UI Semilight" w:hAnsi="Segoe UI Semilight" w:cs="Segoe UI Semilight"/>
          <w:color w:val="000000"/>
        </w:rPr>
        <w:t>CMRIPS</w:t>
      </w:r>
      <w:r w:rsidRPr="0041270B">
        <w:rPr>
          <w:rFonts w:ascii="Segoe UI Semilight" w:hAnsi="Segoe UI Semilight" w:cs="Segoe UI Semilight"/>
          <w:color w:val="000000"/>
        </w:rPr>
        <w:t xml:space="preserve"> member in question and the </w:t>
      </w:r>
      <w:r>
        <w:rPr>
          <w:rFonts w:ascii="Segoe UI Semilight" w:hAnsi="Segoe UI Semilight" w:cs="Segoe UI Semilight"/>
          <w:color w:val="000000"/>
        </w:rPr>
        <w:t>CMRIPS</w:t>
      </w:r>
      <w:r w:rsidRPr="0041270B">
        <w:rPr>
          <w:rFonts w:ascii="Segoe UI Semilight" w:hAnsi="Segoe UI Semilight" w:cs="Segoe UI Semilight"/>
          <w:color w:val="000000"/>
        </w:rPr>
        <w:t xml:space="preserve"> Discipline Committee for the purpose of conducting a thorough investigation. </w:t>
      </w:r>
    </w:p>
    <w:p w14:paraId="7DE7BC1A"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7572F36D" w14:textId="29EC749F" w:rsidR="0041270B" w:rsidRPr="0041270B" w:rsidRDefault="0041270B" w:rsidP="0041270B">
      <w:pPr>
        <w:pStyle w:val="ListParagraph"/>
        <w:numPr>
          <w:ilvl w:val="0"/>
          <w:numId w:val="16"/>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I will allow for a recorded interview (audio and/or video) with a </w:t>
      </w:r>
      <w:r>
        <w:rPr>
          <w:rFonts w:ascii="Segoe UI Semilight" w:hAnsi="Segoe UI Semilight" w:cs="Segoe UI Semilight"/>
          <w:color w:val="000000"/>
        </w:rPr>
        <w:t>CMRIPS</w:t>
      </w:r>
      <w:r w:rsidRPr="0041270B">
        <w:rPr>
          <w:rFonts w:ascii="Segoe UI Semilight" w:hAnsi="Segoe UI Semilight" w:cs="Segoe UI Semilight"/>
          <w:color w:val="000000"/>
        </w:rPr>
        <w:t xml:space="preserve">-appointed investigator. </w:t>
      </w:r>
    </w:p>
    <w:p w14:paraId="2869EF04"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3113767B" w14:textId="6C202FC9" w:rsidR="0041270B" w:rsidRPr="0041270B" w:rsidRDefault="0041270B" w:rsidP="0041270B">
      <w:pPr>
        <w:pStyle w:val="ListParagraph"/>
        <w:numPr>
          <w:ilvl w:val="0"/>
          <w:numId w:val="16"/>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I understand the constraints and obligations of the investigative process as described on the </w:t>
      </w:r>
      <w:r>
        <w:rPr>
          <w:rFonts w:ascii="Segoe UI Semilight" w:hAnsi="Segoe UI Semilight" w:cs="Segoe UI Semilight"/>
          <w:color w:val="000000"/>
        </w:rPr>
        <w:t>CMRIPS</w:t>
      </w:r>
      <w:r w:rsidRPr="0041270B">
        <w:rPr>
          <w:rFonts w:ascii="Segoe UI Semilight" w:hAnsi="Segoe UI Semilight" w:cs="Segoe UI Semilight"/>
          <w:color w:val="000000"/>
        </w:rPr>
        <w:t xml:space="preserve"> website. </w:t>
      </w:r>
    </w:p>
    <w:p w14:paraId="2ECF26E1" w14:textId="77777777" w:rsidR="0041270B" w:rsidRDefault="0041270B" w:rsidP="00792CA5">
      <w:pPr>
        <w:autoSpaceDE w:val="0"/>
        <w:autoSpaceDN w:val="0"/>
        <w:adjustRightInd w:val="0"/>
        <w:spacing w:after="0" w:line="240" w:lineRule="auto"/>
        <w:rPr>
          <w:rFonts w:ascii="Segoe UI Semilight" w:hAnsi="Segoe UI Semilight" w:cs="Segoe UI Semilight"/>
          <w:color w:val="000000"/>
        </w:rPr>
      </w:pPr>
    </w:p>
    <w:p w14:paraId="070A3D18" w14:textId="33F0525C" w:rsidR="0041270B" w:rsidRPr="0041270B" w:rsidRDefault="0041270B" w:rsidP="0041270B">
      <w:pPr>
        <w:pStyle w:val="ListParagraph"/>
        <w:numPr>
          <w:ilvl w:val="0"/>
          <w:numId w:val="16"/>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lastRenderedPageBreak/>
        <w:t xml:space="preserve">If the patient is deceased, privacy rights for deceased patients continue after death unless one of the exceptions stated in Section 27(4)(e) of The Health Information Protection Act (HIPA) applies: </w:t>
      </w:r>
    </w:p>
    <w:p w14:paraId="735AFC58" w14:textId="43A145A5" w:rsidR="0041270B" w:rsidRPr="0041270B" w:rsidRDefault="0041270B" w:rsidP="0041270B">
      <w:pPr>
        <w:pStyle w:val="ListParagraph"/>
        <w:numPr>
          <w:ilvl w:val="0"/>
          <w:numId w:val="14"/>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where the disclosure is being made to the personal representative of the subject individual for a purpose related to the administration of the subject individual’s estate; or </w:t>
      </w:r>
    </w:p>
    <w:p w14:paraId="77EAAFAF" w14:textId="77777777" w:rsidR="0041270B" w:rsidRDefault="0041270B" w:rsidP="0041270B">
      <w:pPr>
        <w:autoSpaceDE w:val="0"/>
        <w:autoSpaceDN w:val="0"/>
        <w:adjustRightInd w:val="0"/>
        <w:spacing w:after="0" w:line="240" w:lineRule="auto"/>
        <w:ind w:left="720"/>
        <w:rPr>
          <w:rFonts w:ascii="Segoe UI Semilight" w:hAnsi="Segoe UI Semilight" w:cs="Segoe UI Semilight"/>
          <w:color w:val="000000"/>
        </w:rPr>
      </w:pPr>
    </w:p>
    <w:p w14:paraId="169AB389" w14:textId="6DCB3597" w:rsidR="0041270B" w:rsidRPr="0041270B" w:rsidRDefault="0041270B" w:rsidP="0041270B">
      <w:pPr>
        <w:pStyle w:val="ListParagraph"/>
        <w:numPr>
          <w:ilvl w:val="0"/>
          <w:numId w:val="14"/>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where the information related to circumstances surrounding the death of the subject individual or services recently received by the subject individual, and the disclosure: </w:t>
      </w:r>
    </w:p>
    <w:p w14:paraId="6665E99E" w14:textId="23768D5C" w:rsidR="0041270B" w:rsidRPr="0041270B" w:rsidRDefault="0041270B" w:rsidP="0041270B">
      <w:pPr>
        <w:pStyle w:val="ListParagraph"/>
        <w:numPr>
          <w:ilvl w:val="0"/>
          <w:numId w:val="13"/>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 xml:space="preserve">is made to a member of the subject individual’s immediate family or to anyone else with whom the subject individual had a closer personal relationship; and </w:t>
      </w:r>
    </w:p>
    <w:p w14:paraId="42BEE96D" w14:textId="77777777" w:rsidR="0041270B" w:rsidRDefault="0041270B" w:rsidP="0041270B">
      <w:pPr>
        <w:autoSpaceDE w:val="0"/>
        <w:autoSpaceDN w:val="0"/>
        <w:adjustRightInd w:val="0"/>
        <w:spacing w:after="0" w:line="240" w:lineRule="auto"/>
        <w:ind w:left="1440"/>
        <w:rPr>
          <w:rFonts w:ascii="Segoe UI Semilight" w:hAnsi="Segoe UI Semilight" w:cs="Segoe UI Semilight"/>
          <w:color w:val="000000"/>
        </w:rPr>
      </w:pPr>
    </w:p>
    <w:p w14:paraId="5856CD4A" w14:textId="7352CB00" w:rsidR="00792CA5" w:rsidRPr="0041270B" w:rsidRDefault="0041270B" w:rsidP="0041270B">
      <w:pPr>
        <w:pStyle w:val="ListParagraph"/>
        <w:numPr>
          <w:ilvl w:val="0"/>
          <w:numId w:val="13"/>
        </w:numPr>
        <w:autoSpaceDE w:val="0"/>
        <w:autoSpaceDN w:val="0"/>
        <w:adjustRightInd w:val="0"/>
        <w:spacing w:after="0" w:line="240" w:lineRule="auto"/>
        <w:rPr>
          <w:rFonts w:ascii="Segoe UI Semilight" w:hAnsi="Segoe UI Semilight" w:cs="Segoe UI Semilight"/>
          <w:color w:val="000000"/>
        </w:rPr>
      </w:pPr>
      <w:r w:rsidRPr="0041270B">
        <w:rPr>
          <w:rFonts w:ascii="Segoe UI Semilight" w:hAnsi="Segoe UI Semilight" w:cs="Segoe UI Semilight"/>
          <w:color w:val="000000"/>
        </w:rPr>
        <w:t>is made in accordance with established policies and procedures of the trustee, or where the trustee is a health professional, made in accordance with the ethical practices of that profession.</w:t>
      </w:r>
    </w:p>
    <w:sectPr w:rsidR="00792CA5" w:rsidRPr="0041270B" w:rsidSect="00792CA5">
      <w:headerReference w:type="default" r:id="rId8"/>
      <w:footerReference w:type="default" r:id="rId9"/>
      <w:headerReference w:type="first" r:id="rId10"/>
      <w:pgSz w:w="12240" w:h="15840"/>
      <w:pgMar w:top="720" w:right="1440" w:bottom="720" w:left="1440" w:header="720"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7D430" w14:textId="77777777" w:rsidR="0041270B" w:rsidRDefault="0041270B" w:rsidP="00122BA6">
      <w:pPr>
        <w:pStyle w:val="AALetterheadLetterBody"/>
      </w:pPr>
      <w:r>
        <w:separator/>
      </w:r>
    </w:p>
    <w:p w14:paraId="45D41233" w14:textId="77777777" w:rsidR="0041270B" w:rsidRDefault="0041270B">
      <w:pPr>
        <w:pStyle w:val="AALetterheadLetterBody"/>
      </w:pPr>
    </w:p>
  </w:endnote>
  <w:endnote w:type="continuationSeparator" w:id="0">
    <w:p w14:paraId="4E4F185B" w14:textId="77777777" w:rsidR="0041270B" w:rsidRDefault="0041270B" w:rsidP="00122BA6">
      <w:pPr>
        <w:pStyle w:val="AALetterheadLetterBody"/>
      </w:pPr>
      <w:r>
        <w:continuationSeparator/>
      </w:r>
    </w:p>
    <w:p w14:paraId="4B6637E5" w14:textId="77777777" w:rsidR="0041270B" w:rsidRDefault="0041270B">
      <w:pPr>
        <w:pStyle w:val="AALetterheadLetterBod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Light" w:hAnsi="Myriad Pro Light"/>
        <w:color w:val="ED7941" w:themeColor="accent3"/>
      </w:rPr>
      <w:id w:val="1365639227"/>
      <w:docPartObj>
        <w:docPartGallery w:val="Page Numbers (Bottom of Page)"/>
        <w:docPartUnique/>
      </w:docPartObj>
    </w:sdtPr>
    <w:sdtEndPr>
      <w:rPr>
        <w:color w:val="2C2E2A" w:themeColor="accent2" w:themeShade="80"/>
      </w:rPr>
    </w:sdtEndPr>
    <w:sdtContent>
      <w:sdt>
        <w:sdtPr>
          <w:rPr>
            <w:rFonts w:ascii="Myriad Pro Light" w:hAnsi="Myriad Pro Light"/>
          </w:rPr>
          <w:id w:val="-1705238520"/>
          <w:docPartObj>
            <w:docPartGallery w:val="Page Numbers (Top of Page)"/>
            <w:docPartUnique/>
          </w:docPartObj>
        </w:sdtPr>
        <w:sdtEndPr>
          <w:rPr>
            <w:color w:val="2C2E2A" w:themeColor="accent2" w:themeShade="80"/>
          </w:rPr>
        </w:sdtEndPr>
        <w:sdtContent>
          <w:p w14:paraId="64224A31" w14:textId="77777777" w:rsidR="00745AD2" w:rsidRDefault="008E237E" w:rsidP="00745AD2">
            <w:pPr>
              <w:pStyle w:val="Footer"/>
              <w:rPr>
                <w:rFonts w:ascii="Myriad Pro Light" w:hAnsi="Myriad Pro Light"/>
              </w:rPr>
            </w:pPr>
            <w:r w:rsidRPr="006D4F71">
              <w:rPr>
                <w:noProof/>
              </w:rPr>
              <w:drawing>
                <wp:anchor distT="0" distB="0" distL="114300" distR="114300" simplePos="0" relativeHeight="251686912" behindDoc="1" locked="0" layoutInCell="1" allowOverlap="1" wp14:anchorId="7040A55A" wp14:editId="7B145073">
                  <wp:simplePos x="0" y="0"/>
                  <wp:positionH relativeFrom="column">
                    <wp:posOffset>-395605</wp:posOffset>
                  </wp:positionH>
                  <wp:positionV relativeFrom="paragraph">
                    <wp:posOffset>43364</wp:posOffset>
                  </wp:positionV>
                  <wp:extent cx="2115879" cy="535431"/>
                  <wp:effectExtent l="0" t="0" r="5080" b="0"/>
                  <wp:wrapNone/>
                  <wp:docPr id="796598074" name="Picture 79659807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98074" name="Picture 796598074"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879" cy="535431"/>
                          </a:xfrm>
                          <a:prstGeom prst="rect">
                            <a:avLst/>
                          </a:prstGeom>
                        </pic:spPr>
                      </pic:pic>
                    </a:graphicData>
                  </a:graphic>
                  <wp14:sizeRelH relativeFrom="page">
                    <wp14:pctWidth>0</wp14:pctWidth>
                  </wp14:sizeRelH>
                  <wp14:sizeRelV relativeFrom="page">
                    <wp14:pctHeight>0</wp14:pctHeight>
                  </wp14:sizeRelV>
                </wp:anchor>
              </w:drawing>
            </w:r>
          </w:p>
          <w:p w14:paraId="1285190A" w14:textId="77777777" w:rsidR="003428D8" w:rsidRPr="00323994" w:rsidRDefault="00122BA6" w:rsidP="005E6371">
            <w:pPr>
              <w:pStyle w:val="Footer"/>
              <w:jc w:val="right"/>
              <w:rPr>
                <w:rFonts w:ascii="Myriad Pro Light" w:hAnsi="Myriad Pro Light"/>
                <w:color w:val="2C2E2A" w:themeColor="accent2" w:themeShade="80"/>
              </w:rPr>
            </w:pPr>
            <w:r w:rsidRPr="00323994">
              <w:rPr>
                <w:color w:val="2C2E2A" w:themeColor="accent2" w:themeShade="80"/>
              </w:rPr>
              <w:t xml:space="preserve">Page </w:t>
            </w:r>
            <w:r w:rsidRPr="00323994">
              <w:rPr>
                <w:color w:val="2C2E2A" w:themeColor="accent2" w:themeShade="80"/>
              </w:rPr>
              <w:fldChar w:fldCharType="begin"/>
            </w:r>
            <w:r w:rsidRPr="00323994">
              <w:rPr>
                <w:color w:val="2C2E2A" w:themeColor="accent2" w:themeShade="80"/>
              </w:rPr>
              <w:instrText xml:space="preserve"> PAGE </w:instrText>
            </w:r>
            <w:r w:rsidRPr="00323994">
              <w:rPr>
                <w:color w:val="2C2E2A" w:themeColor="accent2" w:themeShade="80"/>
              </w:rPr>
              <w:fldChar w:fldCharType="separate"/>
            </w:r>
            <w:r w:rsidRPr="00323994">
              <w:rPr>
                <w:color w:val="2C2E2A" w:themeColor="accent2" w:themeShade="80"/>
              </w:rPr>
              <w:t>2</w:t>
            </w:r>
            <w:r w:rsidRPr="00323994">
              <w:rPr>
                <w:color w:val="2C2E2A" w:themeColor="accent2" w:themeShade="80"/>
              </w:rPr>
              <w:fldChar w:fldCharType="end"/>
            </w:r>
            <w:r w:rsidRPr="00323994">
              <w:rPr>
                <w:color w:val="2C2E2A" w:themeColor="accent2" w:themeShade="80"/>
              </w:rPr>
              <w:t xml:space="preserve"> of </w:t>
            </w:r>
            <w:r w:rsidR="00E70C4D" w:rsidRPr="00323994">
              <w:rPr>
                <w:color w:val="2C2E2A" w:themeColor="accent2" w:themeShade="80"/>
              </w:rPr>
              <w:fldChar w:fldCharType="begin"/>
            </w:r>
            <w:r w:rsidR="00E70C4D" w:rsidRPr="00323994">
              <w:rPr>
                <w:color w:val="2C2E2A" w:themeColor="accent2" w:themeShade="80"/>
              </w:rPr>
              <w:instrText xml:space="preserve"> NUMPAGES  </w:instrText>
            </w:r>
            <w:r w:rsidR="00E70C4D" w:rsidRPr="00323994">
              <w:rPr>
                <w:color w:val="2C2E2A" w:themeColor="accent2" w:themeShade="80"/>
              </w:rPr>
              <w:fldChar w:fldCharType="separate"/>
            </w:r>
            <w:r w:rsidRPr="00323994">
              <w:rPr>
                <w:color w:val="2C2E2A" w:themeColor="accent2" w:themeShade="80"/>
              </w:rPr>
              <w:t>2</w:t>
            </w:r>
            <w:r w:rsidR="00E70C4D" w:rsidRPr="00323994">
              <w:rPr>
                <w:color w:val="2C2E2A" w:themeColor="accent2" w:themeShade="80"/>
              </w:rPr>
              <w:fldChar w:fldCharType="end"/>
            </w:r>
          </w:p>
        </w:sdtContent>
      </w:sdt>
    </w:sdtContent>
  </w:sdt>
  <w:p w14:paraId="171E42F1" w14:textId="77777777" w:rsidR="00745AD2" w:rsidRPr="00745AD2" w:rsidRDefault="00745AD2" w:rsidP="00745AD2">
    <w:pPr>
      <w:pStyle w:val="Footer"/>
      <w:rPr>
        <w:rFonts w:ascii="Myriad Pro Light" w:hAnsi="Myriad Pro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C728F" w14:textId="77777777" w:rsidR="0041270B" w:rsidRDefault="0041270B" w:rsidP="00122BA6">
      <w:pPr>
        <w:pStyle w:val="AALetterheadLetterBody"/>
      </w:pPr>
      <w:r>
        <w:separator/>
      </w:r>
    </w:p>
    <w:p w14:paraId="7913CF15" w14:textId="77777777" w:rsidR="0041270B" w:rsidRDefault="0041270B">
      <w:pPr>
        <w:pStyle w:val="AALetterheadLetterBody"/>
      </w:pPr>
    </w:p>
  </w:footnote>
  <w:footnote w:type="continuationSeparator" w:id="0">
    <w:p w14:paraId="75D4C18A" w14:textId="77777777" w:rsidR="0041270B" w:rsidRDefault="0041270B" w:rsidP="00122BA6">
      <w:pPr>
        <w:pStyle w:val="AALetterheadLetterBody"/>
      </w:pPr>
      <w:r>
        <w:continuationSeparator/>
      </w:r>
    </w:p>
    <w:p w14:paraId="7E11B77A" w14:textId="77777777" w:rsidR="0041270B" w:rsidRDefault="0041270B">
      <w:pPr>
        <w:pStyle w:val="AALetterheadLetter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6F16" w14:textId="77777777" w:rsidR="00122BA6" w:rsidRPr="00122BA6" w:rsidRDefault="00122BA6" w:rsidP="00122BA6">
    <w:pPr>
      <w:pStyle w:val="AALetterheadLetterBody"/>
      <w:ind w:left="-567"/>
    </w:pPr>
  </w:p>
  <w:p w14:paraId="0DFE7C35" w14:textId="77777777" w:rsidR="003428D8" w:rsidRDefault="003428D8">
    <w:pPr>
      <w:pStyle w:val="AALetterheadLetterBod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4C66" w14:textId="77777777" w:rsidR="00122BA6" w:rsidRDefault="004D5398">
    <w:pPr>
      <w:pStyle w:val="AALetterheadLetterBody"/>
    </w:pPr>
    <w:r>
      <w:rPr>
        <w:noProof/>
      </w:rPr>
      <w:drawing>
        <wp:anchor distT="0" distB="0" distL="114300" distR="114300" simplePos="0" relativeHeight="251674623" behindDoc="1" locked="0" layoutInCell="1" allowOverlap="1" wp14:anchorId="555F3533" wp14:editId="4088D53F">
          <wp:simplePos x="0" y="0"/>
          <wp:positionH relativeFrom="column">
            <wp:posOffset>-902970</wp:posOffset>
          </wp:positionH>
          <wp:positionV relativeFrom="paragraph">
            <wp:posOffset>-449475</wp:posOffset>
          </wp:positionV>
          <wp:extent cx="11851640" cy="1357630"/>
          <wp:effectExtent l="0" t="0" r="0" b="1270"/>
          <wp:wrapNone/>
          <wp:docPr id="1977256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5643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51640" cy="1357630"/>
                  </a:xfrm>
                  <a:prstGeom prst="rect">
                    <a:avLst/>
                  </a:prstGeom>
                </pic:spPr>
              </pic:pic>
            </a:graphicData>
          </a:graphic>
          <wp14:sizeRelH relativeFrom="page">
            <wp14:pctWidth>0</wp14:pctWidth>
          </wp14:sizeRelH>
          <wp14:sizeRelV relativeFrom="page">
            <wp14:pctHeight>0</wp14:pctHeight>
          </wp14:sizeRelV>
        </wp:anchor>
      </w:drawing>
    </w:r>
    <w:r w:rsidR="00323994">
      <w:rPr>
        <w:noProof/>
      </w:rPr>
      <mc:AlternateContent>
        <mc:Choice Requires="wps">
          <w:drawing>
            <wp:anchor distT="0" distB="0" distL="114300" distR="114300" simplePos="0" relativeHeight="251683840" behindDoc="0" locked="0" layoutInCell="1" allowOverlap="1" wp14:anchorId="5C69A50E" wp14:editId="5BEDFBC0">
              <wp:simplePos x="0" y="0"/>
              <wp:positionH relativeFrom="column">
                <wp:posOffset>4236085</wp:posOffset>
              </wp:positionH>
              <wp:positionV relativeFrom="paragraph">
                <wp:posOffset>8255</wp:posOffset>
              </wp:positionV>
              <wp:extent cx="1190625" cy="609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0625" cy="609600"/>
                      </a:xfrm>
                      <a:prstGeom prst="rect">
                        <a:avLst/>
                      </a:prstGeom>
                      <a:noFill/>
                      <a:ln>
                        <a:noFill/>
                      </a:ln>
                    </wps:spPr>
                    <wps:txbx>
                      <w:txbxContent>
                        <w:p w14:paraId="33171FAA" w14:textId="77777777" w:rsidR="00323994" w:rsidRPr="008E237E" w:rsidRDefault="00323994" w:rsidP="00323994">
                          <w:pPr>
                            <w:pStyle w:val="AALetterheadInfoTop"/>
                            <w:spacing w:after="120"/>
                            <w:rPr>
                              <w:color w:val="FFFFFF" w:themeColor="text1"/>
                            </w:rPr>
                          </w:pPr>
                          <w:r w:rsidRPr="008E237E">
                            <w:rPr>
                              <w:color w:val="FFFFFF" w:themeColor="text1"/>
                            </w:rPr>
                            <w:t>203-3775 Pasqua Street</w:t>
                          </w:r>
                          <w:r w:rsidRPr="008E237E">
                            <w:rPr>
                              <w:color w:val="FFFFFF" w:themeColor="text1"/>
                            </w:rPr>
                            <w:br/>
                            <w:t>Regina, Saskatchewan</w:t>
                          </w:r>
                          <w:r w:rsidRPr="008E237E">
                            <w:rPr>
                              <w:color w:val="FFFFFF" w:themeColor="text1"/>
                            </w:rPr>
                            <w:br/>
                            <w:t xml:space="preserve">S4S 6W8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9A50E" id="_x0000_t202" coordsize="21600,21600" o:spt="202" path="m,l,21600r21600,l21600,xe">
              <v:stroke joinstyle="miter"/>
              <v:path gradientshapeok="t" o:connecttype="rect"/>
            </v:shapetype>
            <v:shape id="Text Box 2" o:spid="_x0000_s1026" type="#_x0000_t202" style="position:absolute;margin-left:333.55pt;margin-top:.65pt;width:93.7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" filled="f" stroked="f">
              <v:textbox>
                <w:txbxContent>
                  <w:p w14:paraId="33171FAA" w14:textId="77777777" w:rsidR="00323994" w:rsidRPr="008E237E" w:rsidRDefault="00323994" w:rsidP="00323994">
                    <w:pPr>
                      <w:pStyle w:val="AALetterheadInfoTop"/>
                      <w:spacing w:after="120"/>
                      <w:rPr>
                        <w:color w:val="FFFFFF" w:themeColor="text1"/>
                      </w:rPr>
                    </w:pPr>
                    <w:r w:rsidRPr="008E237E">
                      <w:rPr>
                        <w:color w:val="FFFFFF" w:themeColor="text1"/>
                      </w:rPr>
                      <w:t>203-3775 Pasqua Street</w:t>
                    </w:r>
                    <w:r w:rsidRPr="008E237E">
                      <w:rPr>
                        <w:color w:val="FFFFFF" w:themeColor="text1"/>
                      </w:rPr>
                      <w:br/>
                      <w:t>Regina, Saskatchewan</w:t>
                    </w:r>
                    <w:r w:rsidRPr="008E237E">
                      <w:rPr>
                        <w:color w:val="FFFFFF" w:themeColor="text1"/>
                      </w:rPr>
                      <w:br/>
                      <w:t xml:space="preserve">S4S 6W8 </w:t>
                    </w:r>
                  </w:p>
                </w:txbxContent>
              </v:textbox>
            </v:shape>
          </w:pict>
        </mc:Fallback>
      </mc:AlternateContent>
    </w:r>
    <w:r w:rsidR="00323994">
      <w:rPr>
        <w:noProof/>
      </w:rPr>
      <mc:AlternateContent>
        <mc:Choice Requires="wps">
          <w:drawing>
            <wp:anchor distT="0" distB="0" distL="114300" distR="114300" simplePos="0" relativeHeight="251684864" behindDoc="0" locked="0" layoutInCell="1" allowOverlap="1" wp14:anchorId="53DFE3A5" wp14:editId="4F2D0430">
              <wp:simplePos x="0" y="0"/>
              <wp:positionH relativeFrom="column">
                <wp:posOffset>5393055</wp:posOffset>
              </wp:positionH>
              <wp:positionV relativeFrom="paragraph">
                <wp:posOffset>8890</wp:posOffset>
              </wp:positionV>
              <wp:extent cx="1814830" cy="840740"/>
              <wp:effectExtent l="0" t="0" r="0" b="0"/>
              <wp:wrapNone/>
              <wp:docPr id="1628848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830" cy="840740"/>
                      </a:xfrm>
                      <a:prstGeom prst="rect">
                        <a:avLst/>
                      </a:prstGeom>
                      <a:noFill/>
                      <a:ln>
                        <a:noFill/>
                      </a:ln>
                    </wps:spPr>
                    <wps:txbx>
                      <w:txbxContent>
                        <w:p w14:paraId="76C2D064" w14:textId="77777777" w:rsidR="00323994" w:rsidRPr="008E237E" w:rsidRDefault="00323994" w:rsidP="00323994">
                          <w:pPr>
                            <w:pStyle w:val="AALetterheadInfoTop"/>
                            <w:spacing w:after="120"/>
                            <w:rPr>
                              <w:color w:val="FFFFFF" w:themeColor="text1"/>
                            </w:rPr>
                          </w:pPr>
                          <w:r w:rsidRPr="008E237E">
                            <w:rPr>
                              <w:color w:val="FFFFFF" w:themeColor="text1"/>
                            </w:rPr>
                            <w:t>Phone: 306-525-9678</w:t>
                          </w:r>
                          <w:r w:rsidRPr="008E237E">
                            <w:rPr>
                              <w:color w:val="FFFFFF" w:themeColor="text1"/>
                            </w:rPr>
                            <w:br/>
                            <w:t>Fax: 306-543-6161</w:t>
                          </w:r>
                          <w:r w:rsidRPr="008E237E">
                            <w:rPr>
                              <w:color w:val="FFFFFF" w:themeColor="text1"/>
                            </w:rPr>
                            <w:br/>
                            <w:t>www.cmrips.org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FE3A5" id="_x0000_s1027" type="#_x0000_t202" style="position:absolute;margin-left:424.65pt;margin-top:.7pt;width:142.9pt;height:6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" filled="f" stroked="f">
              <v:textbox>
                <w:txbxContent>
                  <w:p w14:paraId="76C2D064" w14:textId="77777777" w:rsidR="00323994" w:rsidRPr="008E237E" w:rsidRDefault="00323994" w:rsidP="00323994">
                    <w:pPr>
                      <w:pStyle w:val="AALetterheadInfoTop"/>
                      <w:spacing w:after="120"/>
                      <w:rPr>
                        <w:color w:val="FFFFFF" w:themeColor="text1"/>
                      </w:rPr>
                    </w:pPr>
                    <w:r w:rsidRPr="008E237E">
                      <w:rPr>
                        <w:color w:val="FFFFFF" w:themeColor="text1"/>
                      </w:rPr>
                      <w:t>Phone: 306-525-9678</w:t>
                    </w:r>
                    <w:r w:rsidRPr="008E237E">
                      <w:rPr>
                        <w:color w:val="FFFFFF" w:themeColor="text1"/>
                      </w:rPr>
                      <w:br/>
                      <w:t>Fax: 306-543-6161</w:t>
                    </w:r>
                    <w:r w:rsidRPr="008E237E">
                      <w:rPr>
                        <w:color w:val="FFFFFF" w:themeColor="text1"/>
                      </w:rPr>
                      <w:br/>
                      <w:t>www.cmrips.org</w:t>
                    </w:r>
                  </w:p>
                </w:txbxContent>
              </v:textbox>
            </v:shape>
          </w:pict>
        </mc:Fallback>
      </mc:AlternateContent>
    </w:r>
    <w:r w:rsidR="00323994">
      <w:rPr>
        <w:noProof/>
      </w:rPr>
      <w:drawing>
        <wp:anchor distT="0" distB="0" distL="114300" distR="114300" simplePos="0" relativeHeight="251681792" behindDoc="1" locked="0" layoutInCell="1" allowOverlap="1" wp14:anchorId="0D0677B6" wp14:editId="4C2B4587">
          <wp:simplePos x="0" y="0"/>
          <wp:positionH relativeFrom="column">
            <wp:posOffset>-480060</wp:posOffset>
          </wp:positionH>
          <wp:positionV relativeFrom="paragraph">
            <wp:posOffset>-151419</wp:posOffset>
          </wp:positionV>
          <wp:extent cx="3195782" cy="808396"/>
          <wp:effectExtent l="0" t="0" r="5080" b="4445"/>
          <wp:wrapNone/>
          <wp:docPr id="142988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8904"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95782" cy="808396"/>
                  </a:xfrm>
                  <a:prstGeom prst="rect">
                    <a:avLst/>
                  </a:prstGeom>
                </pic:spPr>
              </pic:pic>
            </a:graphicData>
          </a:graphic>
          <wp14:sizeRelH relativeFrom="page">
            <wp14:pctWidth>0</wp14:pctWidth>
          </wp14:sizeRelH>
          <wp14:sizeRelV relativeFrom="page">
            <wp14:pctHeight>0</wp14:pctHeight>
          </wp14:sizeRelV>
        </wp:anchor>
      </w:drawing>
    </w:r>
    <w:r w:rsidR="00B8200F">
      <w:t xml:space="preserve"> </w:t>
    </w:r>
  </w:p>
  <w:p w14:paraId="4D9CE628" w14:textId="77777777" w:rsidR="00104FE8" w:rsidRDefault="00104FE8">
    <w:pPr>
      <w:pStyle w:val="AALetterheadLetterBody"/>
    </w:pPr>
  </w:p>
  <w:p w14:paraId="1736652D" w14:textId="77777777" w:rsidR="00973D58" w:rsidRDefault="00973D58">
    <w:pPr>
      <w:pStyle w:val="AALetterheadLetterBody"/>
    </w:pPr>
  </w:p>
  <w:p w14:paraId="1CD41E41" w14:textId="77777777" w:rsidR="00973D58" w:rsidRDefault="00973D58">
    <w:pPr>
      <w:pStyle w:val="AALetterheadLetter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9C1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EEBA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96E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CA47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2D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583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85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C0D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B49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FE7F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17A25"/>
    <w:multiLevelType w:val="hybridMultilevel"/>
    <w:tmpl w:val="61C43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72073"/>
    <w:multiLevelType w:val="hybridMultilevel"/>
    <w:tmpl w:val="3E70CD2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8AB4721"/>
    <w:multiLevelType w:val="hybridMultilevel"/>
    <w:tmpl w:val="D13A5C68"/>
    <w:lvl w:ilvl="0" w:tplc="6EAAD7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EB6012"/>
    <w:multiLevelType w:val="hybridMultilevel"/>
    <w:tmpl w:val="171E29FE"/>
    <w:lvl w:ilvl="0" w:tplc="5A500F04">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20021C"/>
    <w:multiLevelType w:val="hybridMultilevel"/>
    <w:tmpl w:val="584016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E5225C"/>
    <w:multiLevelType w:val="hybridMultilevel"/>
    <w:tmpl w:val="AE70AB8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F26EC4"/>
    <w:multiLevelType w:val="hybridMultilevel"/>
    <w:tmpl w:val="24345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762906">
    <w:abstractNumId w:val="0"/>
  </w:num>
  <w:num w:numId="2" w16cid:durableId="1499661345">
    <w:abstractNumId w:val="1"/>
  </w:num>
  <w:num w:numId="3" w16cid:durableId="65078390">
    <w:abstractNumId w:val="2"/>
  </w:num>
  <w:num w:numId="4" w16cid:durableId="1207714270">
    <w:abstractNumId w:val="3"/>
  </w:num>
  <w:num w:numId="5" w16cid:durableId="1684085634">
    <w:abstractNumId w:val="8"/>
  </w:num>
  <w:num w:numId="6" w16cid:durableId="1623997847">
    <w:abstractNumId w:val="4"/>
  </w:num>
  <w:num w:numId="7" w16cid:durableId="1519078481">
    <w:abstractNumId w:val="5"/>
  </w:num>
  <w:num w:numId="8" w16cid:durableId="2138840175">
    <w:abstractNumId w:val="6"/>
  </w:num>
  <w:num w:numId="9" w16cid:durableId="176695877">
    <w:abstractNumId w:val="7"/>
  </w:num>
  <w:num w:numId="10" w16cid:durableId="546992871">
    <w:abstractNumId w:val="9"/>
  </w:num>
  <w:num w:numId="11" w16cid:durableId="674066277">
    <w:abstractNumId w:val="14"/>
  </w:num>
  <w:num w:numId="12" w16cid:durableId="173999792">
    <w:abstractNumId w:val="13"/>
  </w:num>
  <w:num w:numId="13" w16cid:durableId="68768904">
    <w:abstractNumId w:val="11"/>
  </w:num>
  <w:num w:numId="14" w16cid:durableId="422840673">
    <w:abstractNumId w:val="15"/>
  </w:num>
  <w:num w:numId="15" w16cid:durableId="466893478">
    <w:abstractNumId w:val="12"/>
  </w:num>
  <w:num w:numId="16" w16cid:durableId="1415513228">
    <w:abstractNumId w:val="10"/>
  </w:num>
  <w:num w:numId="17" w16cid:durableId="2134010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0B"/>
    <w:rsid w:val="00034455"/>
    <w:rsid w:val="00056F0E"/>
    <w:rsid w:val="00064AB1"/>
    <w:rsid w:val="00081F2E"/>
    <w:rsid w:val="000B64FF"/>
    <w:rsid w:val="000D64B5"/>
    <w:rsid w:val="000D7700"/>
    <w:rsid w:val="000F2CFC"/>
    <w:rsid w:val="000F469C"/>
    <w:rsid w:val="00104FE8"/>
    <w:rsid w:val="00122BA6"/>
    <w:rsid w:val="00131AC0"/>
    <w:rsid w:val="0014606A"/>
    <w:rsid w:val="00151E7F"/>
    <w:rsid w:val="00196499"/>
    <w:rsid w:val="001A46F4"/>
    <w:rsid w:val="001B6801"/>
    <w:rsid w:val="001C1191"/>
    <w:rsid w:val="001D218B"/>
    <w:rsid w:val="00264AD4"/>
    <w:rsid w:val="00293A70"/>
    <w:rsid w:val="00297C78"/>
    <w:rsid w:val="002E2825"/>
    <w:rsid w:val="002E339C"/>
    <w:rsid w:val="002F0173"/>
    <w:rsid w:val="00323994"/>
    <w:rsid w:val="0033703F"/>
    <w:rsid w:val="003428D8"/>
    <w:rsid w:val="003465F0"/>
    <w:rsid w:val="00361C48"/>
    <w:rsid w:val="00363619"/>
    <w:rsid w:val="00391357"/>
    <w:rsid w:val="003E05DA"/>
    <w:rsid w:val="003F2ED0"/>
    <w:rsid w:val="003F2FAF"/>
    <w:rsid w:val="0041270B"/>
    <w:rsid w:val="004304F6"/>
    <w:rsid w:val="00460F3A"/>
    <w:rsid w:val="00483D34"/>
    <w:rsid w:val="004869B4"/>
    <w:rsid w:val="00490FF3"/>
    <w:rsid w:val="004C6656"/>
    <w:rsid w:val="004D2BA8"/>
    <w:rsid w:val="004D5398"/>
    <w:rsid w:val="004E13A0"/>
    <w:rsid w:val="004F04E2"/>
    <w:rsid w:val="00540EB4"/>
    <w:rsid w:val="0057113C"/>
    <w:rsid w:val="0059331C"/>
    <w:rsid w:val="005A2656"/>
    <w:rsid w:val="005A7586"/>
    <w:rsid w:val="005B2E64"/>
    <w:rsid w:val="005D7F12"/>
    <w:rsid w:val="005E6371"/>
    <w:rsid w:val="005E6C33"/>
    <w:rsid w:val="005E7E1A"/>
    <w:rsid w:val="005F412A"/>
    <w:rsid w:val="006249A6"/>
    <w:rsid w:val="0063084F"/>
    <w:rsid w:val="00637F77"/>
    <w:rsid w:val="00657176"/>
    <w:rsid w:val="00660698"/>
    <w:rsid w:val="006721E5"/>
    <w:rsid w:val="00695470"/>
    <w:rsid w:val="006B6563"/>
    <w:rsid w:val="006C7233"/>
    <w:rsid w:val="006D4F71"/>
    <w:rsid w:val="00702FD6"/>
    <w:rsid w:val="0070733D"/>
    <w:rsid w:val="00710239"/>
    <w:rsid w:val="00745AD2"/>
    <w:rsid w:val="00792CA5"/>
    <w:rsid w:val="007A1BCC"/>
    <w:rsid w:val="007B307D"/>
    <w:rsid w:val="007B7332"/>
    <w:rsid w:val="007E3336"/>
    <w:rsid w:val="00834AD2"/>
    <w:rsid w:val="00860C8B"/>
    <w:rsid w:val="008E237E"/>
    <w:rsid w:val="008F4ABA"/>
    <w:rsid w:val="00930239"/>
    <w:rsid w:val="00973D58"/>
    <w:rsid w:val="009770B5"/>
    <w:rsid w:val="009C1BCB"/>
    <w:rsid w:val="009E4364"/>
    <w:rsid w:val="009E663E"/>
    <w:rsid w:val="009E7264"/>
    <w:rsid w:val="00A06E73"/>
    <w:rsid w:val="00A32ED4"/>
    <w:rsid w:val="00A47471"/>
    <w:rsid w:val="00AA67F5"/>
    <w:rsid w:val="00AB49BA"/>
    <w:rsid w:val="00AE1E3C"/>
    <w:rsid w:val="00B32B40"/>
    <w:rsid w:val="00B52DCB"/>
    <w:rsid w:val="00B5541A"/>
    <w:rsid w:val="00B75642"/>
    <w:rsid w:val="00B8200F"/>
    <w:rsid w:val="00BE2528"/>
    <w:rsid w:val="00C13F6D"/>
    <w:rsid w:val="00C61BE2"/>
    <w:rsid w:val="00C73379"/>
    <w:rsid w:val="00CD10BB"/>
    <w:rsid w:val="00CE3BBC"/>
    <w:rsid w:val="00D266B3"/>
    <w:rsid w:val="00D57652"/>
    <w:rsid w:val="00D6057F"/>
    <w:rsid w:val="00D7635E"/>
    <w:rsid w:val="00DA1C27"/>
    <w:rsid w:val="00E067CC"/>
    <w:rsid w:val="00E22D60"/>
    <w:rsid w:val="00E27D53"/>
    <w:rsid w:val="00E462C7"/>
    <w:rsid w:val="00E70C4D"/>
    <w:rsid w:val="00EA472D"/>
    <w:rsid w:val="00EA6F92"/>
    <w:rsid w:val="00F66983"/>
    <w:rsid w:val="00F8748E"/>
    <w:rsid w:val="00FC57BD"/>
    <w:rsid w:val="00FC78BE"/>
    <w:rsid w:val="00FD3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37863"/>
  <w15:chartTrackingRefBased/>
  <w15:docId w15:val="{BB898D20-C38D-4B20-AC42-C7228655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LetterheadLetterBody">
    <w:name w:val="AA Letterhead Letter Body"/>
    <w:next w:val="AALetterheadLetterBody0"/>
    <w:qFormat/>
    <w:rsid w:val="000D64B5"/>
  </w:style>
  <w:style w:type="paragraph" w:styleId="Header">
    <w:name w:val="header"/>
    <w:basedOn w:val="AALetterheadLetterBody"/>
    <w:link w:val="HeaderChar"/>
    <w:uiPriority w:val="99"/>
    <w:unhideWhenUsed/>
    <w:rsid w:val="00745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AD2"/>
  </w:style>
  <w:style w:type="paragraph" w:styleId="Footer">
    <w:name w:val="footer"/>
    <w:basedOn w:val="AALetterheadLetterBody"/>
    <w:link w:val="FooterChar"/>
    <w:uiPriority w:val="99"/>
    <w:unhideWhenUsed/>
    <w:rsid w:val="00D57652"/>
    <w:pPr>
      <w:tabs>
        <w:tab w:val="center" w:pos="4680"/>
        <w:tab w:val="right" w:pos="9360"/>
      </w:tabs>
    </w:pPr>
    <w:rPr>
      <w:rFonts w:ascii="Segoe UI Semilight" w:hAnsi="Segoe UI Semilight" w:cs="Segoe UI Semilight"/>
      <w:color w:val="DFDBAF" w:themeColor="accent1"/>
      <w:sz w:val="18"/>
      <w:szCs w:val="18"/>
    </w:rPr>
  </w:style>
  <w:style w:type="character" w:customStyle="1" w:styleId="FooterChar">
    <w:name w:val="Footer Char"/>
    <w:basedOn w:val="DefaultParagraphFont"/>
    <w:link w:val="Footer"/>
    <w:uiPriority w:val="99"/>
    <w:rsid w:val="00D57652"/>
    <w:rPr>
      <w:rFonts w:ascii="Segoe UI Semilight" w:hAnsi="Segoe UI Semilight" w:cs="Segoe UI Semilight"/>
      <w:color w:val="DFDBAF" w:themeColor="accent1"/>
      <w:sz w:val="18"/>
      <w:szCs w:val="18"/>
    </w:rPr>
  </w:style>
  <w:style w:type="paragraph" w:customStyle="1" w:styleId="AALetterheadInfoTop">
    <w:name w:val="AA Letterhead Info_Top"/>
    <w:basedOn w:val="AALetterheadLetterBody"/>
    <w:qFormat/>
    <w:rsid w:val="00D57652"/>
    <w:pPr>
      <w:spacing w:line="240" w:lineRule="auto"/>
    </w:pPr>
    <w:rPr>
      <w:rFonts w:ascii="Segoe UI Light" w:hAnsi="Segoe UI Light" w:cs="Segoe UI Light"/>
      <w:sz w:val="15"/>
      <w:szCs w:val="15"/>
    </w:rPr>
  </w:style>
  <w:style w:type="paragraph" w:customStyle="1" w:styleId="AALetterheadLetterBody0">
    <w:name w:val="AA Letterhead Letter Body"/>
    <w:basedOn w:val="AALetterheadLetterBody"/>
    <w:qFormat/>
    <w:rsid w:val="00D57652"/>
    <w:pPr>
      <w:spacing w:after="120"/>
    </w:pPr>
    <w:rPr>
      <w:rFonts w:ascii="Segoe UI Light" w:hAnsi="Segoe UI Light" w:cs="Segoe UI Light"/>
      <w:spacing w:val="4"/>
      <w:szCs w:val="24"/>
    </w:rPr>
  </w:style>
  <w:style w:type="paragraph" w:styleId="NoSpacing">
    <w:name w:val="No Spacing"/>
    <w:uiPriority w:val="1"/>
    <w:qFormat/>
    <w:rsid w:val="000D64B5"/>
    <w:pPr>
      <w:spacing w:after="0" w:line="240" w:lineRule="auto"/>
    </w:pPr>
    <w:rPr>
      <w:rFonts w:ascii="Segoe UI Light" w:eastAsia="Calibri" w:hAnsi="Segoe UI Light" w:cs="Segoe UI Light"/>
      <w:spacing w:val="4"/>
      <w:sz w:val="24"/>
      <w:szCs w:val="24"/>
      <w:lang w:val="en-US"/>
    </w:rPr>
  </w:style>
  <w:style w:type="paragraph" w:styleId="NormalIndent">
    <w:name w:val="Normal Indent"/>
    <w:basedOn w:val="AALetterheadLetterBody"/>
    <w:uiPriority w:val="99"/>
    <w:unhideWhenUsed/>
    <w:rsid w:val="00D57652"/>
    <w:pPr>
      <w:ind w:left="720"/>
    </w:pPr>
    <w:rPr>
      <w:rFonts w:ascii="Segoe UI Light" w:hAnsi="Segoe UI Light"/>
    </w:rPr>
  </w:style>
  <w:style w:type="character" w:styleId="PageNumber">
    <w:name w:val="page number"/>
    <w:basedOn w:val="DefaultParagraphFont"/>
    <w:uiPriority w:val="99"/>
    <w:semiHidden/>
    <w:unhideWhenUsed/>
    <w:rsid w:val="005E6371"/>
  </w:style>
  <w:style w:type="character" w:styleId="Hyperlink">
    <w:name w:val="Hyperlink"/>
    <w:basedOn w:val="DefaultParagraphFont"/>
    <w:uiPriority w:val="99"/>
    <w:unhideWhenUsed/>
    <w:rsid w:val="00792CA5"/>
    <w:rPr>
      <w:color w:val="52FFFF" w:themeColor="hyperlink"/>
      <w:u w:val="single"/>
    </w:rPr>
  </w:style>
  <w:style w:type="paragraph" w:styleId="ListParagraph">
    <w:name w:val="List Paragraph"/>
    <w:basedOn w:val="Normal"/>
    <w:uiPriority w:val="34"/>
    <w:qFormat/>
    <w:rsid w:val="00792CA5"/>
    <w:pPr>
      <w:spacing w:after="200" w:line="276" w:lineRule="auto"/>
      <w:ind w:left="720"/>
      <w:contextualSpacing/>
    </w:pPr>
  </w:style>
  <w:style w:type="character" w:styleId="FollowedHyperlink">
    <w:name w:val="FollowedHyperlink"/>
    <w:basedOn w:val="DefaultParagraphFont"/>
    <w:uiPriority w:val="99"/>
    <w:semiHidden/>
    <w:unhideWhenUsed/>
    <w:rsid w:val="00792CA5"/>
    <w:rPr>
      <w:color w:val="7F007F" w:themeColor="followedHyperlink"/>
      <w:u w:val="single"/>
    </w:rPr>
  </w:style>
  <w:style w:type="character" w:styleId="UnresolvedMention">
    <w:name w:val="Unresolved Mention"/>
    <w:basedOn w:val="DefaultParagraphFont"/>
    <w:uiPriority w:val="99"/>
    <w:semiHidden/>
    <w:unhideWhenUsed/>
    <w:rsid w:val="00792CA5"/>
    <w:rPr>
      <w:color w:val="605E5C"/>
      <w:shd w:val="clear" w:color="auto" w:fill="E1DFDD"/>
    </w:rPr>
  </w:style>
  <w:style w:type="character" w:styleId="PlaceholderText">
    <w:name w:val="Placeholder Text"/>
    <w:basedOn w:val="DefaultParagraphFont"/>
    <w:uiPriority w:val="99"/>
    <w:semiHidden/>
    <w:rsid w:val="007B30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OneDrive%20-%20SAMRT\Desktop\SAMRT%20ManagerCCA\Rebranding\Templates\CMRIPS%20%20Letterhead%20Advanc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C6BB249-AE9C-4C7A-A290-F4654FA2F1DD}"/>
      </w:docPartPr>
      <w:docPartBody>
        <w:p w:rsidR="007452FC" w:rsidRDefault="007452FC">
          <w:r w:rsidRPr="008F44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FC"/>
    <w:rsid w:val="006C7233"/>
    <w:rsid w:val="0074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2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MRIPS 1">
      <a:dk1>
        <a:srgbClr val="FFFFFF"/>
      </a:dk1>
      <a:lt1>
        <a:srgbClr val="FFFFFF"/>
      </a:lt1>
      <a:dk2>
        <a:srgbClr val="1C74BC"/>
      </a:dk2>
      <a:lt2>
        <a:srgbClr val="00B5D5"/>
      </a:lt2>
      <a:accent1>
        <a:srgbClr val="DFDBAF"/>
      </a:accent1>
      <a:accent2>
        <a:srgbClr val="595C55"/>
      </a:accent2>
      <a:accent3>
        <a:srgbClr val="ED7941"/>
      </a:accent3>
      <a:accent4>
        <a:srgbClr val="7B1220"/>
      </a:accent4>
      <a:accent5>
        <a:srgbClr val="FFFFFF"/>
      </a:accent5>
      <a:accent6>
        <a:srgbClr val="800080"/>
      </a:accent6>
      <a:hlink>
        <a:srgbClr val="52FFFF"/>
      </a:hlink>
      <a:folHlink>
        <a:srgbClr val="7F00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9DDD-17FC-4965-8102-A2DCDE1C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CMRIPS  Letterhead Advanced</Template>
  <TotalTime>25</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Manager CCA</cp:lastModifiedBy>
  <cp:revision>2</cp:revision>
  <cp:lastPrinted>2024-10-20T15:25:00Z</cp:lastPrinted>
  <dcterms:created xsi:type="dcterms:W3CDTF">2025-05-07T17:38:00Z</dcterms:created>
  <dcterms:modified xsi:type="dcterms:W3CDTF">2025-05-07T18:03:00Z</dcterms:modified>
</cp:coreProperties>
</file>