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4EFBB" w14:textId="51627FE6" w:rsidR="001D04E0" w:rsidRDefault="001D04E0" w:rsidP="00D54A77">
      <w:pPr>
        <w:pStyle w:val="AALetterheadLetterBody0"/>
        <w:spacing w:after="0" w:line="240" w:lineRule="auto"/>
        <w:jc w:val="center"/>
        <w:rPr>
          <w:b/>
          <w:bCs/>
          <w:sz w:val="28"/>
          <w:szCs w:val="28"/>
        </w:rPr>
      </w:pPr>
      <w:r w:rsidRPr="001D04E0">
        <w:rPr>
          <w:b/>
          <w:bCs/>
          <w:sz w:val="28"/>
          <w:szCs w:val="28"/>
        </w:rPr>
        <w:t>EXPRESSION OF INTEREST</w:t>
      </w:r>
    </w:p>
    <w:p w14:paraId="1B878E25" w14:textId="77777777" w:rsidR="001D04E0" w:rsidRDefault="001D04E0" w:rsidP="00D57652">
      <w:pPr>
        <w:pStyle w:val="AALetterheadLetterBody0"/>
      </w:pPr>
    </w:p>
    <w:p w14:paraId="49A5D1F3" w14:textId="02F0F5CB" w:rsidR="0085264C" w:rsidRDefault="008E02F4" w:rsidP="00D57652">
      <w:pPr>
        <w:pStyle w:val="AALetterheadLetterBody0"/>
      </w:pPr>
      <w:r>
        <w:t xml:space="preserve">The College of Medical Radiation and Imaging Professionals of Saskatchewan (CMRIPS) relies on volunteers to fill Committee and Council roles in order to operative effectively.  If you are interested in serving on a CMRIPS committee, please complete the following form and return it to </w:t>
      </w:r>
      <w:r w:rsidR="0085264C">
        <w:t xml:space="preserve">CMRIPS. </w:t>
      </w:r>
    </w:p>
    <w:p w14:paraId="158A7881" w14:textId="77777777" w:rsidR="0085264C" w:rsidRPr="00F7791E" w:rsidRDefault="0085264C" w:rsidP="0085264C">
      <w:pPr>
        <w:pStyle w:val="AALetterheadLetterBody0"/>
        <w:numPr>
          <w:ilvl w:val="0"/>
          <w:numId w:val="11"/>
        </w:numPr>
        <w:rPr>
          <w:b/>
          <w:bCs/>
        </w:rPr>
      </w:pPr>
      <w:r w:rsidRPr="00F7791E">
        <w:rPr>
          <w:b/>
          <w:bCs/>
        </w:rPr>
        <w:t>Your Contact Information</w:t>
      </w:r>
    </w:p>
    <w:p w14:paraId="61DB5292" w14:textId="4F3495BC" w:rsidR="0085264C" w:rsidRDefault="00A26B15" w:rsidP="0085264C">
      <w:pPr>
        <w:pStyle w:val="AALetterheadLetterBody0"/>
        <w:ind w:left="720"/>
      </w:pPr>
      <w:r>
        <w:t>A</w:t>
      </w:r>
      <w:r w:rsidR="0085264C">
        <w:t xml:space="preserve"> </w:t>
      </w:r>
      <w:r w:rsidR="000D4113">
        <w:t xml:space="preserve">CMRIPS </w:t>
      </w:r>
      <w:r w:rsidR="0085264C">
        <w:t>representative or the Nominating Committee</w:t>
      </w:r>
      <w:r>
        <w:t xml:space="preserve"> will contact you directly </w:t>
      </w:r>
      <w:r w:rsidR="000D4113">
        <w:t>upon receipt of this form</w:t>
      </w:r>
      <w:r w:rsidR="0085264C">
        <w:t xml:space="preserve">.  </w:t>
      </w:r>
    </w:p>
    <w:p w14:paraId="5F3E9B86" w14:textId="77777777" w:rsidR="00761771" w:rsidRDefault="0085264C" w:rsidP="0085264C">
      <w:pPr>
        <w:pStyle w:val="AALetterheadLetterBody0"/>
        <w:ind w:left="720"/>
      </w:pPr>
      <w:r>
        <w:t>Name:</w:t>
      </w:r>
      <w:r w:rsidR="00761771">
        <w:t xml:space="preserve"> </w:t>
      </w:r>
      <w:sdt>
        <w:sdtPr>
          <w:id w:val="-1439375878"/>
          <w:placeholder>
            <w:docPart w:val="DefaultPlaceholder_-1854013440"/>
          </w:placeholder>
          <w:showingPlcHdr/>
        </w:sdtPr>
        <w:sdtContent>
          <w:r w:rsidR="00761771" w:rsidRPr="00E27825">
            <w:rPr>
              <w:rStyle w:val="PlaceholderText"/>
            </w:rPr>
            <w:t>Click or tap here to enter text.</w:t>
          </w:r>
        </w:sdtContent>
      </w:sdt>
    </w:p>
    <w:p w14:paraId="3004B6DD" w14:textId="77777777" w:rsidR="00761771" w:rsidRDefault="00761771" w:rsidP="0085264C">
      <w:pPr>
        <w:pStyle w:val="AALetterheadLetterBody0"/>
        <w:ind w:left="720"/>
      </w:pPr>
      <w:r>
        <w:t xml:space="preserve">Phone: </w:t>
      </w:r>
      <w:sdt>
        <w:sdtPr>
          <w:id w:val="357711294"/>
          <w:placeholder>
            <w:docPart w:val="DefaultPlaceholder_-1854013440"/>
          </w:placeholder>
          <w:showingPlcHdr/>
        </w:sdtPr>
        <w:sdtContent>
          <w:r w:rsidRPr="00E27825">
            <w:rPr>
              <w:rStyle w:val="PlaceholderText"/>
            </w:rPr>
            <w:t>Click or tap here to enter text.</w:t>
          </w:r>
        </w:sdtContent>
      </w:sdt>
    </w:p>
    <w:p w14:paraId="45343A12" w14:textId="77777777" w:rsidR="00BE158B" w:rsidRDefault="00BE158B" w:rsidP="0085264C">
      <w:pPr>
        <w:pStyle w:val="AALetterheadLetterBody0"/>
        <w:ind w:left="720"/>
      </w:pPr>
      <w:r>
        <w:t xml:space="preserve">Email: </w:t>
      </w:r>
      <w:sdt>
        <w:sdtPr>
          <w:id w:val="139778975"/>
          <w:placeholder>
            <w:docPart w:val="DefaultPlaceholder_-1854013440"/>
          </w:placeholder>
          <w:showingPlcHdr/>
        </w:sdtPr>
        <w:sdtContent>
          <w:r w:rsidRPr="00E27825">
            <w:rPr>
              <w:rStyle w:val="PlaceholderText"/>
            </w:rPr>
            <w:t>Click or tap here to enter text.</w:t>
          </w:r>
        </w:sdtContent>
      </w:sdt>
    </w:p>
    <w:p w14:paraId="1291796E" w14:textId="6F2DBD6E" w:rsidR="00BE158B" w:rsidRPr="00F7791E" w:rsidRDefault="00BE158B" w:rsidP="00BE158B">
      <w:pPr>
        <w:pStyle w:val="AALetterheadLetterBody0"/>
        <w:numPr>
          <w:ilvl w:val="0"/>
          <w:numId w:val="11"/>
        </w:numPr>
        <w:rPr>
          <w:b/>
          <w:bCs/>
        </w:rPr>
      </w:pPr>
      <w:r w:rsidRPr="00F7791E">
        <w:rPr>
          <w:b/>
          <w:bCs/>
        </w:rPr>
        <w:t>Member Information</w:t>
      </w:r>
      <w:r w:rsidR="00837DD0" w:rsidRPr="00F7791E">
        <w:rPr>
          <w:b/>
          <w:bCs/>
        </w:rPr>
        <w:t xml:space="preserve"> (please attach resume if available)</w:t>
      </w:r>
    </w:p>
    <w:p w14:paraId="63428071" w14:textId="51B32B56" w:rsidR="00837DD0" w:rsidRDefault="00837DD0" w:rsidP="00837DD0">
      <w:pPr>
        <w:pStyle w:val="AALetterheadLetterBody0"/>
        <w:numPr>
          <w:ilvl w:val="1"/>
          <w:numId w:val="11"/>
        </w:numPr>
      </w:pPr>
      <w:r>
        <w:t xml:space="preserve">Year Graduated </w:t>
      </w:r>
      <w:sdt>
        <w:sdtPr>
          <w:id w:val="-1392267355"/>
          <w:placeholder>
            <w:docPart w:val="DefaultPlaceholder_-1854013440"/>
          </w:placeholder>
          <w:showingPlcHdr/>
        </w:sdtPr>
        <w:sdtContent>
          <w:r w:rsidRPr="00E27825">
            <w:rPr>
              <w:rStyle w:val="PlaceholderText"/>
            </w:rPr>
            <w:t>Click or tap here to enter text.</w:t>
          </w:r>
        </w:sdtContent>
      </w:sdt>
    </w:p>
    <w:p w14:paraId="3C635AC5" w14:textId="2DFFE239" w:rsidR="00B8200F" w:rsidRPr="00B32B40" w:rsidRDefault="00DA1133" w:rsidP="00837DD0">
      <w:pPr>
        <w:pStyle w:val="AALetterheadLetterBody0"/>
        <w:numPr>
          <w:ilvl w:val="1"/>
          <w:numId w:val="11"/>
        </w:numPr>
      </w:pPr>
      <w:r>
        <w:t>Discipline</w:t>
      </w:r>
      <w:sdt>
        <w:sdtPr>
          <w:id w:val="1210923013"/>
          <w:placeholder>
            <w:docPart w:val="DefaultPlaceholder_-1854013440"/>
          </w:placeholder>
          <w:showingPlcHdr/>
        </w:sdtPr>
        <w:sdtContent>
          <w:r w:rsidRPr="00E27825">
            <w:rPr>
              <w:rStyle w:val="PlaceholderText"/>
            </w:rPr>
            <w:t>Click or tap here to enter text.</w:t>
          </w:r>
        </w:sdtContent>
      </w:sdt>
    </w:p>
    <w:p w14:paraId="4A9E1394" w14:textId="137C6424" w:rsidR="00363619" w:rsidRPr="00B32B40" w:rsidRDefault="00DA1133" w:rsidP="00DA1133">
      <w:pPr>
        <w:pStyle w:val="AALetterheadLetterBody0"/>
        <w:numPr>
          <w:ilvl w:val="1"/>
          <w:numId w:val="11"/>
        </w:numPr>
      </w:pPr>
      <w:r>
        <w:t>Current Employer</w:t>
      </w:r>
      <w:sdt>
        <w:sdtPr>
          <w:id w:val="479886995"/>
          <w:placeholder>
            <w:docPart w:val="DefaultPlaceholder_-1854013440"/>
          </w:placeholder>
          <w:showingPlcHdr/>
        </w:sdtPr>
        <w:sdtContent>
          <w:r w:rsidRPr="00E27825">
            <w:rPr>
              <w:rStyle w:val="PlaceholderText"/>
            </w:rPr>
            <w:t>Click or tap here to enter text.</w:t>
          </w:r>
        </w:sdtContent>
      </w:sdt>
    </w:p>
    <w:p w14:paraId="2F0D42F6" w14:textId="242A6E9B" w:rsidR="00DA1133" w:rsidRDefault="00FD01CE" w:rsidP="00DA1133">
      <w:pPr>
        <w:pStyle w:val="AALetterheadLetterBody0"/>
        <w:numPr>
          <w:ilvl w:val="1"/>
          <w:numId w:val="11"/>
        </w:numPr>
      </w:pPr>
      <w:r>
        <w:t>Current Service Location (Urban, Rural or Remote)</w:t>
      </w:r>
      <w:sdt>
        <w:sdtPr>
          <w:id w:val="1243914979"/>
          <w:placeholder>
            <w:docPart w:val="DefaultPlaceholder_-1854013440"/>
          </w:placeholder>
          <w:showingPlcHdr/>
        </w:sdtPr>
        <w:sdtContent>
          <w:r w:rsidRPr="00E27825">
            <w:rPr>
              <w:rStyle w:val="PlaceholderText"/>
            </w:rPr>
            <w:t>Click or tap here to enter text.</w:t>
          </w:r>
        </w:sdtContent>
      </w:sdt>
    </w:p>
    <w:p w14:paraId="522FA0F1" w14:textId="3E090A15" w:rsidR="00DA1133" w:rsidRDefault="00FD01CE" w:rsidP="00FD01CE">
      <w:pPr>
        <w:pStyle w:val="AALetterheadLetterBody0"/>
        <w:numPr>
          <w:ilvl w:val="1"/>
          <w:numId w:val="11"/>
        </w:numPr>
      </w:pPr>
      <w:r>
        <w:t>Experience Serving on Boards or Committees</w:t>
      </w:r>
      <w:sdt>
        <w:sdtPr>
          <w:id w:val="529539603"/>
          <w:placeholder>
            <w:docPart w:val="DefaultPlaceholder_-1854013440"/>
          </w:placeholder>
          <w:showingPlcHdr/>
        </w:sdtPr>
        <w:sdtContent>
          <w:r w:rsidRPr="00E27825">
            <w:rPr>
              <w:rStyle w:val="PlaceholderText"/>
            </w:rPr>
            <w:t>Click or tap here to enter text.</w:t>
          </w:r>
        </w:sdtContent>
      </w:sdt>
    </w:p>
    <w:p w14:paraId="215BFE5D" w14:textId="44FFD5C4" w:rsidR="00363619" w:rsidRDefault="00D810B7" w:rsidP="00FD01CE">
      <w:pPr>
        <w:pStyle w:val="AALetterheadLetterBody0"/>
        <w:numPr>
          <w:ilvl w:val="1"/>
          <w:numId w:val="11"/>
        </w:numPr>
      </w:pPr>
      <w:r>
        <w:t>Other relevant experience (e.g. Administrator, Instructor, Volunteer)</w:t>
      </w:r>
      <w:sdt>
        <w:sdtPr>
          <w:id w:val="-1425107985"/>
          <w:placeholder>
            <w:docPart w:val="DefaultPlaceholder_-1854013440"/>
          </w:placeholder>
          <w:showingPlcHdr/>
        </w:sdtPr>
        <w:sdtContent>
          <w:r w:rsidRPr="00E27825">
            <w:rPr>
              <w:rStyle w:val="PlaceholderText"/>
            </w:rPr>
            <w:t>Click or tap here to enter text.</w:t>
          </w:r>
        </w:sdtContent>
      </w:sdt>
    </w:p>
    <w:p w14:paraId="3BF68031" w14:textId="38A4A41D" w:rsidR="00D810B7" w:rsidRPr="00B32B40" w:rsidRDefault="00D810B7" w:rsidP="00FD01CE">
      <w:pPr>
        <w:pStyle w:val="AALetterheadLetterBody0"/>
        <w:numPr>
          <w:ilvl w:val="1"/>
          <w:numId w:val="11"/>
        </w:numPr>
      </w:pPr>
      <w:r>
        <w:t>Please describe the skills and competencies you would bring to CMRIPS to support its mandate</w:t>
      </w:r>
      <w:sdt>
        <w:sdtPr>
          <w:id w:val="-545294286"/>
          <w:placeholder>
            <w:docPart w:val="DefaultPlaceholder_-1854013440"/>
          </w:placeholder>
          <w:showingPlcHdr/>
        </w:sdtPr>
        <w:sdtContent>
          <w:r w:rsidR="0074426F" w:rsidRPr="00E27825">
            <w:rPr>
              <w:rStyle w:val="PlaceholderText"/>
            </w:rPr>
            <w:t>Click or tap here to enter text.</w:t>
          </w:r>
        </w:sdtContent>
      </w:sdt>
    </w:p>
    <w:p w14:paraId="1238A417" w14:textId="5C90465D" w:rsidR="004C6656" w:rsidRDefault="0074426F" w:rsidP="0074426F">
      <w:pPr>
        <w:pStyle w:val="AALetterheadLetterBody0"/>
        <w:numPr>
          <w:ilvl w:val="1"/>
          <w:numId w:val="11"/>
        </w:numPr>
      </w:pPr>
      <w:r>
        <w:t>Indicate which committee(s) you are interested in joining</w:t>
      </w:r>
      <w:sdt>
        <w:sdtPr>
          <w:id w:val="1399020330"/>
          <w:placeholder>
            <w:docPart w:val="DefaultPlaceholder_-1854013440"/>
          </w:placeholder>
          <w:showingPlcHdr/>
        </w:sdtPr>
        <w:sdtContent>
          <w:r w:rsidR="00B63BC2" w:rsidRPr="00E27825">
            <w:rPr>
              <w:rStyle w:val="PlaceholderText"/>
            </w:rPr>
            <w:t>Click or tap here to enter text.</w:t>
          </w:r>
        </w:sdtContent>
      </w:sdt>
    </w:p>
    <w:p w14:paraId="1A417CD0" w14:textId="7873E255" w:rsidR="00B63BC2" w:rsidRDefault="00B63BC2" w:rsidP="007645CE">
      <w:pPr>
        <w:pStyle w:val="AALetterheadLetterBody0"/>
        <w:numPr>
          <w:ilvl w:val="1"/>
          <w:numId w:val="11"/>
        </w:numPr>
        <w:spacing w:after="0" w:line="240" w:lineRule="auto"/>
      </w:pPr>
      <w:r>
        <w:t>Please sign and date the form to fully validate your application</w:t>
      </w:r>
      <w:r w:rsidR="009E2CCC">
        <w:t>.</w:t>
      </w:r>
    </w:p>
    <w:p w14:paraId="7CB4779A" w14:textId="77777777" w:rsidR="007645CE" w:rsidRDefault="007645CE" w:rsidP="007645CE">
      <w:pPr>
        <w:pStyle w:val="AALetterheadLetterBody0"/>
        <w:spacing w:after="0" w:line="240" w:lineRule="auto"/>
      </w:pPr>
    </w:p>
    <w:p w14:paraId="770932CC" w14:textId="4B6F0235" w:rsidR="00C21D06" w:rsidRDefault="00C21D06" w:rsidP="007645CE">
      <w:pPr>
        <w:pStyle w:val="AALetterheadLetterBody0"/>
        <w:spacing w:after="0" w:line="240" w:lineRule="auto"/>
      </w:pPr>
      <w:r>
        <w:t xml:space="preserve">A representative of the CMRIPS will contact you if additional information is required.  </w:t>
      </w:r>
    </w:p>
    <w:p w14:paraId="0C24E5AC" w14:textId="77777777" w:rsidR="007645CE" w:rsidRDefault="007645CE" w:rsidP="007645CE">
      <w:pPr>
        <w:pStyle w:val="AALetterheadLetterBody0"/>
        <w:spacing w:after="0" w:line="240" w:lineRule="auto"/>
      </w:pPr>
    </w:p>
    <w:p w14:paraId="0D9C0597" w14:textId="1ED32A62" w:rsidR="00C21D06" w:rsidRDefault="00C21D06" w:rsidP="007645CE">
      <w:pPr>
        <w:pStyle w:val="AALetterheadLetterBody0"/>
        <w:spacing w:after="0" w:line="240" w:lineRule="auto"/>
        <w:rPr>
          <w:color w:val="1C74BC" w:themeColor="text2"/>
        </w:rPr>
      </w:pPr>
      <w:r>
        <w:t>Kindly return this form to CMRIPS</w:t>
      </w:r>
      <w:r w:rsidR="004B6E4D">
        <w:t xml:space="preserve"> by email to </w:t>
      </w:r>
      <w:hyperlink r:id="rId7" w:history="1">
        <w:r w:rsidR="004B6E4D" w:rsidRPr="0050746E">
          <w:rPr>
            <w:rStyle w:val="Hyperlink"/>
            <w:color w:val="1C74BC" w:themeColor="text2"/>
          </w:rPr>
          <w:t>debbieschatz@cmrips.org</w:t>
        </w:r>
      </w:hyperlink>
      <w:r w:rsidR="00DD6273">
        <w:rPr>
          <w:color w:val="1C74BC" w:themeColor="text2"/>
        </w:rPr>
        <w:t>.</w:t>
      </w:r>
    </w:p>
    <w:p w14:paraId="72CD7F95" w14:textId="77777777" w:rsidR="009039D0" w:rsidRDefault="009039D0" w:rsidP="007645CE">
      <w:pPr>
        <w:pStyle w:val="AALetterheadLetterBody0"/>
        <w:spacing w:after="0" w:line="240" w:lineRule="auto"/>
        <w:rPr>
          <w:color w:val="1C74BC" w:themeColor="text2"/>
        </w:rPr>
      </w:pPr>
    </w:p>
    <w:p w14:paraId="504F0BF4" w14:textId="77777777" w:rsidR="009039D0" w:rsidRDefault="009039D0" w:rsidP="007645CE">
      <w:pPr>
        <w:pStyle w:val="AALetterheadLetterBody0"/>
        <w:spacing w:after="0" w:line="240" w:lineRule="auto"/>
        <w:rPr>
          <w:color w:val="1C74BC" w:themeColor="text2"/>
        </w:rPr>
      </w:pPr>
    </w:p>
    <w:p w14:paraId="355ED10B" w14:textId="1682DF89" w:rsidR="004F6148" w:rsidRDefault="005A0BAB" w:rsidP="007645CE">
      <w:pPr>
        <w:pStyle w:val="AALetterheadLetterBody0"/>
        <w:spacing w:after="0" w:line="240" w:lineRule="auto"/>
        <w:rPr>
          <w:color w:val="1C74BC" w:themeColor="text2"/>
        </w:rPr>
      </w:pPr>
      <w:sdt>
        <w:sdtPr>
          <w:rPr>
            <w:color w:val="1C74BC" w:themeColor="text2"/>
          </w:rPr>
          <w:id w:val="1329488354"/>
          <w:placeholder>
            <w:docPart w:val="DefaultPlaceholder_-1854013440"/>
          </w:placeholder>
          <w:showingPlcHdr/>
        </w:sdtPr>
        <w:sdtContent>
          <w:r w:rsidRPr="00E27825">
            <w:rPr>
              <w:rStyle w:val="PlaceholderText"/>
            </w:rPr>
            <w:t>Click or tap here to enter text.</w:t>
          </w:r>
        </w:sdtContent>
      </w:sdt>
      <w:r w:rsidR="00303139">
        <w:rPr>
          <w:color w:val="1C74BC" w:themeColor="text2"/>
        </w:rPr>
        <w:t xml:space="preserve">  </w:t>
      </w:r>
      <w:r w:rsidR="00303139">
        <w:rPr>
          <w:color w:val="1C74BC" w:themeColor="text2"/>
        </w:rPr>
        <w:tab/>
      </w:r>
      <w:r w:rsidR="00303139">
        <w:rPr>
          <w:color w:val="1C74BC" w:themeColor="text2"/>
        </w:rPr>
        <w:tab/>
      </w:r>
      <w:sdt>
        <w:sdtPr>
          <w:rPr>
            <w:color w:val="1C74BC" w:themeColor="text2"/>
          </w:rPr>
          <w:id w:val="2089266418"/>
          <w:placeholder>
            <w:docPart w:val="DefaultPlaceholder_-1854013440"/>
          </w:placeholder>
          <w:showingPlcHdr/>
        </w:sdtPr>
        <w:sdtContent>
          <w:r w:rsidR="00303139" w:rsidRPr="00E27825">
            <w:rPr>
              <w:rStyle w:val="PlaceholderText"/>
            </w:rPr>
            <w:t>Click or tap here to enter text.</w:t>
          </w:r>
        </w:sdtContent>
      </w:sdt>
    </w:p>
    <w:p w14:paraId="04F67D61" w14:textId="50917E9B" w:rsidR="00FD6F3F" w:rsidRDefault="004F6148" w:rsidP="00303139">
      <w:pPr>
        <w:pStyle w:val="AALetterheadLetterBody0"/>
        <w:spacing w:after="0" w:line="240" w:lineRule="auto"/>
      </w:pPr>
      <w:r w:rsidRPr="00B10271">
        <w:rPr>
          <w:b/>
          <w:bCs/>
          <w:color w:val="1C74BC" w:themeColor="text2"/>
        </w:rPr>
        <w:t>Signature</w:t>
      </w:r>
      <w:r>
        <w:rPr>
          <w:color w:val="1C74BC" w:themeColor="text2"/>
        </w:rPr>
        <w:tab/>
      </w:r>
      <w:r>
        <w:rPr>
          <w:color w:val="1C74BC" w:themeColor="text2"/>
        </w:rPr>
        <w:tab/>
      </w:r>
      <w:r>
        <w:rPr>
          <w:color w:val="1C74BC" w:themeColor="text2"/>
        </w:rPr>
        <w:tab/>
      </w:r>
      <w:r>
        <w:rPr>
          <w:color w:val="1C74BC" w:themeColor="text2"/>
        </w:rPr>
        <w:tab/>
      </w:r>
      <w:r>
        <w:rPr>
          <w:color w:val="1C74BC" w:themeColor="text2"/>
        </w:rPr>
        <w:tab/>
      </w:r>
      <w:r w:rsidR="005A0BAB" w:rsidRPr="00B10271">
        <w:rPr>
          <w:b/>
          <w:bCs/>
          <w:color w:val="1C74BC" w:themeColor="text2"/>
        </w:rPr>
        <w:t>Date</w:t>
      </w:r>
    </w:p>
    <w:p w14:paraId="3AD5C53A" w14:textId="77777777" w:rsidR="00AE7F38" w:rsidRPr="00B32B40" w:rsidRDefault="00AE7F38" w:rsidP="00C21D06">
      <w:pPr>
        <w:pStyle w:val="AALetterheadLetterBody0"/>
      </w:pPr>
    </w:p>
    <w:sectPr w:rsidR="00AE7F38" w:rsidRPr="00B32B40" w:rsidSect="004F6148">
      <w:headerReference w:type="default" r:id="rId8"/>
      <w:footerReference w:type="default" r:id="rId9"/>
      <w:headerReference w:type="first" r:id="rId10"/>
      <w:pgSz w:w="12240" w:h="15840"/>
      <w:pgMar w:top="432" w:right="1440" w:bottom="432" w:left="1440" w:header="720"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D57BE" w14:textId="77777777" w:rsidR="001D04E0" w:rsidRDefault="001D04E0" w:rsidP="00122BA6">
      <w:pPr>
        <w:pStyle w:val="AALetterheadLetterBody"/>
      </w:pPr>
      <w:r>
        <w:separator/>
      </w:r>
    </w:p>
    <w:p w14:paraId="16EBCE78" w14:textId="77777777" w:rsidR="001D04E0" w:rsidRDefault="001D04E0">
      <w:pPr>
        <w:pStyle w:val="AALetterheadLetterBody"/>
      </w:pPr>
    </w:p>
  </w:endnote>
  <w:endnote w:type="continuationSeparator" w:id="0">
    <w:p w14:paraId="4F522834" w14:textId="77777777" w:rsidR="001D04E0" w:rsidRDefault="001D04E0" w:rsidP="00122BA6">
      <w:pPr>
        <w:pStyle w:val="AALetterheadLetterBody"/>
      </w:pPr>
      <w:r>
        <w:continuationSeparator/>
      </w:r>
    </w:p>
    <w:p w14:paraId="1DDD441C" w14:textId="77777777" w:rsidR="001D04E0" w:rsidRDefault="001D04E0">
      <w:pPr>
        <w:pStyle w:val="AALetterheadLetterBody"/>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yriad Pro Light" w:hAnsi="Myriad Pro Light"/>
        <w:color w:val="ED7941" w:themeColor="accent3"/>
      </w:rPr>
      <w:id w:val="1365639227"/>
      <w:docPartObj>
        <w:docPartGallery w:val="Page Numbers (Bottom of Page)"/>
        <w:docPartUnique/>
      </w:docPartObj>
    </w:sdtPr>
    <w:sdtEndPr>
      <w:rPr>
        <w:color w:val="2C2E2A" w:themeColor="accent2" w:themeShade="80"/>
      </w:rPr>
    </w:sdtEndPr>
    <w:sdtContent>
      <w:sdt>
        <w:sdtPr>
          <w:rPr>
            <w:rFonts w:ascii="Myriad Pro Light" w:hAnsi="Myriad Pro Light"/>
          </w:rPr>
          <w:id w:val="-1705238520"/>
          <w:docPartObj>
            <w:docPartGallery w:val="Page Numbers (Top of Page)"/>
            <w:docPartUnique/>
          </w:docPartObj>
        </w:sdtPr>
        <w:sdtEndPr>
          <w:rPr>
            <w:color w:val="2C2E2A" w:themeColor="accent2" w:themeShade="80"/>
          </w:rPr>
        </w:sdtEndPr>
        <w:sdtContent>
          <w:p w14:paraId="0EB33CF0" w14:textId="77777777" w:rsidR="00745AD2" w:rsidRDefault="008E237E" w:rsidP="00745AD2">
            <w:pPr>
              <w:pStyle w:val="Footer"/>
              <w:rPr>
                <w:rFonts w:ascii="Myriad Pro Light" w:hAnsi="Myriad Pro Light"/>
              </w:rPr>
            </w:pPr>
            <w:r w:rsidRPr="006D4F71">
              <w:rPr>
                <w:noProof/>
              </w:rPr>
              <w:drawing>
                <wp:anchor distT="0" distB="0" distL="114300" distR="114300" simplePos="0" relativeHeight="251686912" behindDoc="1" locked="0" layoutInCell="1" allowOverlap="1" wp14:anchorId="4C39236C" wp14:editId="4710BBE1">
                  <wp:simplePos x="0" y="0"/>
                  <wp:positionH relativeFrom="column">
                    <wp:posOffset>-395605</wp:posOffset>
                  </wp:positionH>
                  <wp:positionV relativeFrom="paragraph">
                    <wp:posOffset>43364</wp:posOffset>
                  </wp:positionV>
                  <wp:extent cx="2115879" cy="535431"/>
                  <wp:effectExtent l="0" t="0" r="5080" b="0"/>
                  <wp:wrapNone/>
                  <wp:docPr id="796598074" name="Picture 79659807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598074" name="Picture 796598074"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5879" cy="535431"/>
                          </a:xfrm>
                          <a:prstGeom prst="rect">
                            <a:avLst/>
                          </a:prstGeom>
                        </pic:spPr>
                      </pic:pic>
                    </a:graphicData>
                  </a:graphic>
                  <wp14:sizeRelH relativeFrom="page">
                    <wp14:pctWidth>0</wp14:pctWidth>
                  </wp14:sizeRelH>
                  <wp14:sizeRelV relativeFrom="page">
                    <wp14:pctHeight>0</wp14:pctHeight>
                  </wp14:sizeRelV>
                </wp:anchor>
              </w:drawing>
            </w:r>
          </w:p>
          <w:p w14:paraId="0D3586B4" w14:textId="77777777" w:rsidR="003428D8" w:rsidRPr="00323994" w:rsidRDefault="00122BA6" w:rsidP="005E6371">
            <w:pPr>
              <w:pStyle w:val="Footer"/>
              <w:jc w:val="right"/>
              <w:rPr>
                <w:rFonts w:ascii="Myriad Pro Light" w:hAnsi="Myriad Pro Light"/>
                <w:color w:val="2C2E2A" w:themeColor="accent2" w:themeShade="80"/>
              </w:rPr>
            </w:pPr>
            <w:r w:rsidRPr="00323994">
              <w:rPr>
                <w:color w:val="2C2E2A" w:themeColor="accent2" w:themeShade="80"/>
              </w:rPr>
              <w:t xml:space="preserve">Page </w:t>
            </w:r>
            <w:r w:rsidRPr="00323994">
              <w:rPr>
                <w:color w:val="2C2E2A" w:themeColor="accent2" w:themeShade="80"/>
              </w:rPr>
              <w:fldChar w:fldCharType="begin"/>
            </w:r>
            <w:r w:rsidRPr="00323994">
              <w:rPr>
                <w:color w:val="2C2E2A" w:themeColor="accent2" w:themeShade="80"/>
              </w:rPr>
              <w:instrText xml:space="preserve"> PAGE </w:instrText>
            </w:r>
            <w:r w:rsidRPr="00323994">
              <w:rPr>
                <w:color w:val="2C2E2A" w:themeColor="accent2" w:themeShade="80"/>
              </w:rPr>
              <w:fldChar w:fldCharType="separate"/>
            </w:r>
            <w:r w:rsidRPr="00323994">
              <w:rPr>
                <w:color w:val="2C2E2A" w:themeColor="accent2" w:themeShade="80"/>
              </w:rPr>
              <w:t>2</w:t>
            </w:r>
            <w:r w:rsidRPr="00323994">
              <w:rPr>
                <w:color w:val="2C2E2A" w:themeColor="accent2" w:themeShade="80"/>
              </w:rPr>
              <w:fldChar w:fldCharType="end"/>
            </w:r>
            <w:r w:rsidRPr="00323994">
              <w:rPr>
                <w:color w:val="2C2E2A" w:themeColor="accent2" w:themeShade="80"/>
              </w:rPr>
              <w:t xml:space="preserve"> of </w:t>
            </w:r>
            <w:r w:rsidR="00E70C4D" w:rsidRPr="00323994">
              <w:rPr>
                <w:color w:val="2C2E2A" w:themeColor="accent2" w:themeShade="80"/>
              </w:rPr>
              <w:fldChar w:fldCharType="begin"/>
            </w:r>
            <w:r w:rsidR="00E70C4D" w:rsidRPr="00323994">
              <w:rPr>
                <w:color w:val="2C2E2A" w:themeColor="accent2" w:themeShade="80"/>
              </w:rPr>
              <w:instrText xml:space="preserve"> NUMPAGES  </w:instrText>
            </w:r>
            <w:r w:rsidR="00E70C4D" w:rsidRPr="00323994">
              <w:rPr>
                <w:color w:val="2C2E2A" w:themeColor="accent2" w:themeShade="80"/>
              </w:rPr>
              <w:fldChar w:fldCharType="separate"/>
            </w:r>
            <w:r w:rsidRPr="00323994">
              <w:rPr>
                <w:color w:val="2C2E2A" w:themeColor="accent2" w:themeShade="80"/>
              </w:rPr>
              <w:t>2</w:t>
            </w:r>
            <w:r w:rsidR="00E70C4D" w:rsidRPr="00323994">
              <w:rPr>
                <w:color w:val="2C2E2A" w:themeColor="accent2" w:themeShade="80"/>
              </w:rPr>
              <w:fldChar w:fldCharType="end"/>
            </w:r>
          </w:p>
        </w:sdtContent>
      </w:sdt>
    </w:sdtContent>
  </w:sdt>
  <w:p w14:paraId="597D4DC1" w14:textId="77777777" w:rsidR="00745AD2" w:rsidRPr="00745AD2" w:rsidRDefault="00745AD2" w:rsidP="00745AD2">
    <w:pPr>
      <w:pStyle w:val="Footer"/>
      <w:rPr>
        <w:rFonts w:ascii="Myriad Pro Light" w:hAnsi="Myriad Pro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9964E" w14:textId="77777777" w:rsidR="001D04E0" w:rsidRDefault="001D04E0" w:rsidP="00122BA6">
      <w:pPr>
        <w:pStyle w:val="AALetterheadLetterBody"/>
      </w:pPr>
      <w:r>
        <w:separator/>
      </w:r>
    </w:p>
    <w:p w14:paraId="13C80CC0" w14:textId="77777777" w:rsidR="001D04E0" w:rsidRDefault="001D04E0">
      <w:pPr>
        <w:pStyle w:val="AALetterheadLetterBody"/>
      </w:pPr>
    </w:p>
  </w:footnote>
  <w:footnote w:type="continuationSeparator" w:id="0">
    <w:p w14:paraId="4D466C89" w14:textId="77777777" w:rsidR="001D04E0" w:rsidRDefault="001D04E0" w:rsidP="00122BA6">
      <w:pPr>
        <w:pStyle w:val="AALetterheadLetterBody"/>
      </w:pPr>
      <w:r>
        <w:continuationSeparator/>
      </w:r>
    </w:p>
    <w:p w14:paraId="21BEA900" w14:textId="77777777" w:rsidR="001D04E0" w:rsidRDefault="001D04E0">
      <w:pPr>
        <w:pStyle w:val="AALetterheadLetterBody"/>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8C895" w14:textId="77777777" w:rsidR="00122BA6" w:rsidRPr="00122BA6" w:rsidRDefault="00122BA6" w:rsidP="00122BA6">
    <w:pPr>
      <w:pStyle w:val="AALetterheadLetterBody"/>
      <w:ind w:left="-567"/>
    </w:pPr>
  </w:p>
  <w:p w14:paraId="5D93F284" w14:textId="77777777" w:rsidR="003428D8" w:rsidRDefault="003428D8">
    <w:pPr>
      <w:pStyle w:val="AALetterheadLetterBod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684F" w14:textId="77777777" w:rsidR="00122BA6" w:rsidRDefault="004D5398">
    <w:pPr>
      <w:pStyle w:val="AALetterheadLetterBody"/>
    </w:pPr>
    <w:r>
      <w:rPr>
        <w:noProof/>
      </w:rPr>
      <w:drawing>
        <wp:anchor distT="0" distB="0" distL="114300" distR="114300" simplePos="0" relativeHeight="251674623" behindDoc="1" locked="0" layoutInCell="1" allowOverlap="1" wp14:anchorId="680471D0" wp14:editId="0D8F38EB">
          <wp:simplePos x="0" y="0"/>
          <wp:positionH relativeFrom="column">
            <wp:posOffset>-902970</wp:posOffset>
          </wp:positionH>
          <wp:positionV relativeFrom="paragraph">
            <wp:posOffset>-449475</wp:posOffset>
          </wp:positionV>
          <wp:extent cx="11851640" cy="1357630"/>
          <wp:effectExtent l="0" t="0" r="0" b="1270"/>
          <wp:wrapNone/>
          <wp:docPr id="1977256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25643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851640" cy="1357630"/>
                  </a:xfrm>
                  <a:prstGeom prst="rect">
                    <a:avLst/>
                  </a:prstGeom>
                </pic:spPr>
              </pic:pic>
            </a:graphicData>
          </a:graphic>
          <wp14:sizeRelH relativeFrom="page">
            <wp14:pctWidth>0</wp14:pctWidth>
          </wp14:sizeRelH>
          <wp14:sizeRelV relativeFrom="page">
            <wp14:pctHeight>0</wp14:pctHeight>
          </wp14:sizeRelV>
        </wp:anchor>
      </w:drawing>
    </w:r>
    <w:r w:rsidR="00323994">
      <w:rPr>
        <w:noProof/>
      </w:rPr>
      <mc:AlternateContent>
        <mc:Choice Requires="wps">
          <w:drawing>
            <wp:anchor distT="0" distB="0" distL="114300" distR="114300" simplePos="0" relativeHeight="251683840" behindDoc="0" locked="0" layoutInCell="1" allowOverlap="1" wp14:anchorId="4A87489E" wp14:editId="42F9A68C">
              <wp:simplePos x="0" y="0"/>
              <wp:positionH relativeFrom="column">
                <wp:posOffset>4236085</wp:posOffset>
              </wp:positionH>
              <wp:positionV relativeFrom="paragraph">
                <wp:posOffset>8255</wp:posOffset>
              </wp:positionV>
              <wp:extent cx="1190625" cy="6096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0625" cy="609600"/>
                      </a:xfrm>
                      <a:prstGeom prst="rect">
                        <a:avLst/>
                      </a:prstGeom>
                      <a:noFill/>
                      <a:ln>
                        <a:noFill/>
                      </a:ln>
                    </wps:spPr>
                    <wps:txbx>
                      <w:txbxContent>
                        <w:p w14:paraId="739A1538" w14:textId="77777777" w:rsidR="00323994" w:rsidRPr="008E237E" w:rsidRDefault="00323994" w:rsidP="00323994">
                          <w:pPr>
                            <w:pStyle w:val="AALetterheadInfoTop"/>
                            <w:spacing w:after="120"/>
                            <w:rPr>
                              <w:color w:val="FFFFFF" w:themeColor="text1"/>
                            </w:rPr>
                          </w:pPr>
                          <w:r w:rsidRPr="008E237E">
                            <w:rPr>
                              <w:color w:val="FFFFFF" w:themeColor="text1"/>
                            </w:rPr>
                            <w:t>203-3775 Pasqua Street</w:t>
                          </w:r>
                          <w:r w:rsidRPr="008E237E">
                            <w:rPr>
                              <w:color w:val="FFFFFF" w:themeColor="text1"/>
                            </w:rPr>
                            <w:br/>
                            <w:t>Regina, Saskatchewan</w:t>
                          </w:r>
                          <w:r w:rsidRPr="008E237E">
                            <w:rPr>
                              <w:color w:val="FFFFFF" w:themeColor="text1"/>
                            </w:rPr>
                            <w:br/>
                            <w:t xml:space="preserve">S4S 6W8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7489E" id="_x0000_t202" coordsize="21600,21600" o:spt="202" path="m,l,21600r21600,l21600,xe">
              <v:stroke joinstyle="miter"/>
              <v:path gradientshapeok="t" o:connecttype="rect"/>
            </v:shapetype>
            <v:shape id="Text Box 2" o:spid="_x0000_s1026" type="#_x0000_t202" style="position:absolute;margin-left:333.55pt;margin-top:.65pt;width:93.7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" filled="f" stroked="f">
              <v:textbox>
                <w:txbxContent>
                  <w:p w14:paraId="739A1538" w14:textId="77777777" w:rsidR="00323994" w:rsidRPr="008E237E" w:rsidRDefault="00323994" w:rsidP="00323994">
                    <w:pPr>
                      <w:pStyle w:val="AALetterheadInfoTop"/>
                      <w:spacing w:after="120"/>
                      <w:rPr>
                        <w:color w:val="FFFFFF" w:themeColor="text1"/>
                      </w:rPr>
                    </w:pPr>
                    <w:r w:rsidRPr="008E237E">
                      <w:rPr>
                        <w:color w:val="FFFFFF" w:themeColor="text1"/>
                      </w:rPr>
                      <w:t>203-3775 Pasqua Street</w:t>
                    </w:r>
                    <w:r w:rsidRPr="008E237E">
                      <w:rPr>
                        <w:color w:val="FFFFFF" w:themeColor="text1"/>
                      </w:rPr>
                      <w:br/>
                      <w:t>Regina, Saskatchewan</w:t>
                    </w:r>
                    <w:r w:rsidRPr="008E237E">
                      <w:rPr>
                        <w:color w:val="FFFFFF" w:themeColor="text1"/>
                      </w:rPr>
                      <w:br/>
                      <w:t xml:space="preserve">S4S 6W8 </w:t>
                    </w:r>
                  </w:p>
                </w:txbxContent>
              </v:textbox>
            </v:shape>
          </w:pict>
        </mc:Fallback>
      </mc:AlternateContent>
    </w:r>
    <w:r w:rsidR="00323994">
      <w:rPr>
        <w:noProof/>
      </w:rPr>
      <mc:AlternateContent>
        <mc:Choice Requires="wps">
          <w:drawing>
            <wp:anchor distT="0" distB="0" distL="114300" distR="114300" simplePos="0" relativeHeight="251684864" behindDoc="0" locked="0" layoutInCell="1" allowOverlap="1" wp14:anchorId="7E7717D5" wp14:editId="39DA3174">
              <wp:simplePos x="0" y="0"/>
              <wp:positionH relativeFrom="column">
                <wp:posOffset>5393055</wp:posOffset>
              </wp:positionH>
              <wp:positionV relativeFrom="paragraph">
                <wp:posOffset>8890</wp:posOffset>
              </wp:positionV>
              <wp:extent cx="1814830" cy="840740"/>
              <wp:effectExtent l="0" t="0" r="0" b="0"/>
              <wp:wrapNone/>
              <wp:docPr id="1628848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4830" cy="840740"/>
                      </a:xfrm>
                      <a:prstGeom prst="rect">
                        <a:avLst/>
                      </a:prstGeom>
                      <a:noFill/>
                      <a:ln>
                        <a:noFill/>
                      </a:ln>
                    </wps:spPr>
                    <wps:txbx>
                      <w:txbxContent>
                        <w:p w14:paraId="4FF81B86" w14:textId="77777777" w:rsidR="00323994" w:rsidRPr="008E237E" w:rsidRDefault="00323994" w:rsidP="00323994">
                          <w:pPr>
                            <w:pStyle w:val="AALetterheadInfoTop"/>
                            <w:spacing w:after="120"/>
                            <w:rPr>
                              <w:color w:val="FFFFFF" w:themeColor="text1"/>
                            </w:rPr>
                          </w:pPr>
                          <w:r w:rsidRPr="008E237E">
                            <w:rPr>
                              <w:color w:val="FFFFFF" w:themeColor="text1"/>
                            </w:rPr>
                            <w:t>Phone: 306-525-9678</w:t>
                          </w:r>
                          <w:r w:rsidRPr="008E237E">
                            <w:rPr>
                              <w:color w:val="FFFFFF" w:themeColor="text1"/>
                            </w:rPr>
                            <w:br/>
                            <w:t>Fax: 306-543-6161</w:t>
                          </w:r>
                          <w:r w:rsidRPr="008E237E">
                            <w:rPr>
                              <w:color w:val="FFFFFF" w:themeColor="text1"/>
                            </w:rPr>
                            <w:br/>
                            <w:t>www.cmrips.org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717D5" id="_x0000_s1027" type="#_x0000_t202" style="position:absolute;margin-left:424.65pt;margin-top:.7pt;width:142.9pt;height:6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" filled="f" stroked="f">
              <v:textbox>
                <w:txbxContent>
                  <w:p w14:paraId="4FF81B86" w14:textId="77777777" w:rsidR="00323994" w:rsidRPr="008E237E" w:rsidRDefault="00323994" w:rsidP="00323994">
                    <w:pPr>
                      <w:pStyle w:val="AALetterheadInfoTop"/>
                      <w:spacing w:after="120"/>
                      <w:rPr>
                        <w:color w:val="FFFFFF" w:themeColor="text1"/>
                      </w:rPr>
                    </w:pPr>
                    <w:r w:rsidRPr="008E237E">
                      <w:rPr>
                        <w:color w:val="FFFFFF" w:themeColor="text1"/>
                      </w:rPr>
                      <w:t>Phone: 306-525-9678</w:t>
                    </w:r>
                    <w:r w:rsidRPr="008E237E">
                      <w:rPr>
                        <w:color w:val="FFFFFF" w:themeColor="text1"/>
                      </w:rPr>
                      <w:br/>
                      <w:t>Fax: 306-543-6161</w:t>
                    </w:r>
                    <w:r w:rsidRPr="008E237E">
                      <w:rPr>
                        <w:color w:val="FFFFFF" w:themeColor="text1"/>
                      </w:rPr>
                      <w:br/>
                      <w:t>www.cmrips.org</w:t>
                    </w:r>
                  </w:p>
                </w:txbxContent>
              </v:textbox>
            </v:shape>
          </w:pict>
        </mc:Fallback>
      </mc:AlternateContent>
    </w:r>
    <w:r w:rsidR="00323994">
      <w:rPr>
        <w:noProof/>
      </w:rPr>
      <w:drawing>
        <wp:anchor distT="0" distB="0" distL="114300" distR="114300" simplePos="0" relativeHeight="251681792" behindDoc="1" locked="0" layoutInCell="1" allowOverlap="1" wp14:anchorId="02A7F85A" wp14:editId="00EF3392">
          <wp:simplePos x="0" y="0"/>
          <wp:positionH relativeFrom="column">
            <wp:posOffset>-480060</wp:posOffset>
          </wp:positionH>
          <wp:positionV relativeFrom="paragraph">
            <wp:posOffset>-151419</wp:posOffset>
          </wp:positionV>
          <wp:extent cx="3195782" cy="808396"/>
          <wp:effectExtent l="0" t="0" r="5080" b="4445"/>
          <wp:wrapNone/>
          <wp:docPr id="1429889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8904"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3195782" cy="808396"/>
                  </a:xfrm>
                  <a:prstGeom prst="rect">
                    <a:avLst/>
                  </a:prstGeom>
                </pic:spPr>
              </pic:pic>
            </a:graphicData>
          </a:graphic>
          <wp14:sizeRelH relativeFrom="page">
            <wp14:pctWidth>0</wp14:pctWidth>
          </wp14:sizeRelH>
          <wp14:sizeRelV relativeFrom="page">
            <wp14:pctHeight>0</wp14:pctHeight>
          </wp14:sizeRelV>
        </wp:anchor>
      </w:drawing>
    </w:r>
    <w:r w:rsidR="00B8200F">
      <w:t xml:space="preserve"> </w:t>
    </w:r>
  </w:p>
  <w:p w14:paraId="106C9E75" w14:textId="77777777" w:rsidR="00104FE8" w:rsidRDefault="00104FE8">
    <w:pPr>
      <w:pStyle w:val="AALetterheadLetterBody"/>
    </w:pPr>
  </w:p>
  <w:p w14:paraId="3207965E" w14:textId="77777777" w:rsidR="00973D58" w:rsidRDefault="00973D58">
    <w:pPr>
      <w:pStyle w:val="AALetterheadLetterBody"/>
    </w:pPr>
  </w:p>
  <w:p w14:paraId="68205FE6" w14:textId="77777777" w:rsidR="00973D58" w:rsidRDefault="00973D58">
    <w:pPr>
      <w:pStyle w:val="AALetterheadLetter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9C16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EEBA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96E1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CA47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12D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5833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C85D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1C0D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B491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FE7F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64135E"/>
    <w:multiLevelType w:val="hybridMultilevel"/>
    <w:tmpl w:val="862818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762906">
    <w:abstractNumId w:val="0"/>
  </w:num>
  <w:num w:numId="2" w16cid:durableId="1499661345">
    <w:abstractNumId w:val="1"/>
  </w:num>
  <w:num w:numId="3" w16cid:durableId="65078390">
    <w:abstractNumId w:val="2"/>
  </w:num>
  <w:num w:numId="4" w16cid:durableId="1207714270">
    <w:abstractNumId w:val="3"/>
  </w:num>
  <w:num w:numId="5" w16cid:durableId="1684085634">
    <w:abstractNumId w:val="8"/>
  </w:num>
  <w:num w:numId="6" w16cid:durableId="1623997847">
    <w:abstractNumId w:val="4"/>
  </w:num>
  <w:num w:numId="7" w16cid:durableId="1519078481">
    <w:abstractNumId w:val="5"/>
  </w:num>
  <w:num w:numId="8" w16cid:durableId="2138840175">
    <w:abstractNumId w:val="6"/>
  </w:num>
  <w:num w:numId="9" w16cid:durableId="176695877">
    <w:abstractNumId w:val="7"/>
  </w:num>
  <w:num w:numId="10" w16cid:durableId="546992871">
    <w:abstractNumId w:val="9"/>
  </w:num>
  <w:num w:numId="11" w16cid:durableId="20854447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E0"/>
    <w:rsid w:val="00034455"/>
    <w:rsid w:val="00056F0E"/>
    <w:rsid w:val="00064AB1"/>
    <w:rsid w:val="00081F2E"/>
    <w:rsid w:val="000B64FF"/>
    <w:rsid w:val="000D4113"/>
    <w:rsid w:val="000D64B5"/>
    <w:rsid w:val="000D7700"/>
    <w:rsid w:val="000F2CFC"/>
    <w:rsid w:val="000F469C"/>
    <w:rsid w:val="00100083"/>
    <w:rsid w:val="00104FE8"/>
    <w:rsid w:val="00122BA6"/>
    <w:rsid w:val="00131AC0"/>
    <w:rsid w:val="0014606A"/>
    <w:rsid w:val="00151E7F"/>
    <w:rsid w:val="00197BBC"/>
    <w:rsid w:val="001A46F4"/>
    <w:rsid w:val="001B6801"/>
    <w:rsid w:val="001C1191"/>
    <w:rsid w:val="001D04E0"/>
    <w:rsid w:val="001D218B"/>
    <w:rsid w:val="00264AD4"/>
    <w:rsid w:val="00293A70"/>
    <w:rsid w:val="00297C78"/>
    <w:rsid w:val="002E2825"/>
    <w:rsid w:val="002E339C"/>
    <w:rsid w:val="002F0173"/>
    <w:rsid w:val="002F32EA"/>
    <w:rsid w:val="00303139"/>
    <w:rsid w:val="00323994"/>
    <w:rsid w:val="0033703F"/>
    <w:rsid w:val="003428D8"/>
    <w:rsid w:val="003465F0"/>
    <w:rsid w:val="00361C48"/>
    <w:rsid w:val="00363619"/>
    <w:rsid w:val="00391357"/>
    <w:rsid w:val="003E05DA"/>
    <w:rsid w:val="003F2ED0"/>
    <w:rsid w:val="003F2FAF"/>
    <w:rsid w:val="004304F6"/>
    <w:rsid w:val="00460F3A"/>
    <w:rsid w:val="00483D34"/>
    <w:rsid w:val="004869B4"/>
    <w:rsid w:val="00490FF3"/>
    <w:rsid w:val="004B6E4D"/>
    <w:rsid w:val="004C6656"/>
    <w:rsid w:val="004D2BA8"/>
    <w:rsid w:val="004D5398"/>
    <w:rsid w:val="004E13A0"/>
    <w:rsid w:val="004F04E2"/>
    <w:rsid w:val="004F6148"/>
    <w:rsid w:val="0050746E"/>
    <w:rsid w:val="00540EB4"/>
    <w:rsid w:val="0057113C"/>
    <w:rsid w:val="0059331C"/>
    <w:rsid w:val="005A0BAB"/>
    <w:rsid w:val="005A2656"/>
    <w:rsid w:val="005A7586"/>
    <w:rsid w:val="005B2E64"/>
    <w:rsid w:val="005D7F12"/>
    <w:rsid w:val="005E6371"/>
    <w:rsid w:val="005E6C33"/>
    <w:rsid w:val="005E7E1A"/>
    <w:rsid w:val="006249A6"/>
    <w:rsid w:val="0063084F"/>
    <w:rsid w:val="00637F77"/>
    <w:rsid w:val="00657176"/>
    <w:rsid w:val="00660698"/>
    <w:rsid w:val="006721E5"/>
    <w:rsid w:val="00695470"/>
    <w:rsid w:val="006B6563"/>
    <w:rsid w:val="006D4F71"/>
    <w:rsid w:val="00702FD6"/>
    <w:rsid w:val="0070733D"/>
    <w:rsid w:val="00710239"/>
    <w:rsid w:val="0074426F"/>
    <w:rsid w:val="00745AD2"/>
    <w:rsid w:val="00761771"/>
    <w:rsid w:val="007645CE"/>
    <w:rsid w:val="007A1BCC"/>
    <w:rsid w:val="007B7332"/>
    <w:rsid w:val="007E3336"/>
    <w:rsid w:val="00834AD2"/>
    <w:rsid w:val="00837DD0"/>
    <w:rsid w:val="0085264C"/>
    <w:rsid w:val="00860C8B"/>
    <w:rsid w:val="008A5924"/>
    <w:rsid w:val="008E02F4"/>
    <w:rsid w:val="008E237E"/>
    <w:rsid w:val="008F4ABA"/>
    <w:rsid w:val="009039D0"/>
    <w:rsid w:val="00930239"/>
    <w:rsid w:val="00973D58"/>
    <w:rsid w:val="009770B5"/>
    <w:rsid w:val="009C1BCB"/>
    <w:rsid w:val="009E2CCC"/>
    <w:rsid w:val="009E4364"/>
    <w:rsid w:val="009E663E"/>
    <w:rsid w:val="009E7264"/>
    <w:rsid w:val="00A06E73"/>
    <w:rsid w:val="00A164BA"/>
    <w:rsid w:val="00A26B15"/>
    <w:rsid w:val="00A47471"/>
    <w:rsid w:val="00AA67F5"/>
    <w:rsid w:val="00AB6995"/>
    <w:rsid w:val="00AE1E3C"/>
    <w:rsid w:val="00AE7F38"/>
    <w:rsid w:val="00B10271"/>
    <w:rsid w:val="00B32B40"/>
    <w:rsid w:val="00B52DCB"/>
    <w:rsid w:val="00B5541A"/>
    <w:rsid w:val="00B63BC2"/>
    <w:rsid w:val="00B75642"/>
    <w:rsid w:val="00B8200F"/>
    <w:rsid w:val="00BE158B"/>
    <w:rsid w:val="00BE2528"/>
    <w:rsid w:val="00C13F6D"/>
    <w:rsid w:val="00C21D06"/>
    <w:rsid w:val="00C61BE2"/>
    <w:rsid w:val="00C73379"/>
    <w:rsid w:val="00CD10BB"/>
    <w:rsid w:val="00CE3BBC"/>
    <w:rsid w:val="00D266B3"/>
    <w:rsid w:val="00D54A77"/>
    <w:rsid w:val="00D57652"/>
    <w:rsid w:val="00D6057F"/>
    <w:rsid w:val="00D7635E"/>
    <w:rsid w:val="00D810B7"/>
    <w:rsid w:val="00DA1133"/>
    <w:rsid w:val="00DA1C27"/>
    <w:rsid w:val="00DD6273"/>
    <w:rsid w:val="00E067CC"/>
    <w:rsid w:val="00E22D60"/>
    <w:rsid w:val="00E25311"/>
    <w:rsid w:val="00E27D53"/>
    <w:rsid w:val="00E462C7"/>
    <w:rsid w:val="00E70C4D"/>
    <w:rsid w:val="00EA472D"/>
    <w:rsid w:val="00EA6F92"/>
    <w:rsid w:val="00F66983"/>
    <w:rsid w:val="00F7791E"/>
    <w:rsid w:val="00F8748E"/>
    <w:rsid w:val="00FC27E7"/>
    <w:rsid w:val="00FC78BE"/>
    <w:rsid w:val="00FD01CE"/>
    <w:rsid w:val="00FD3E74"/>
    <w:rsid w:val="00FD6F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933B3"/>
  <w15:chartTrackingRefBased/>
  <w15:docId w15:val="{48B89B59-0FBF-43F9-B647-D8095253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LetterheadLetterBody">
    <w:name w:val="AA Letterhead Letter Body"/>
    <w:next w:val="AALetterheadLetterBody0"/>
    <w:qFormat/>
    <w:rsid w:val="000D64B5"/>
  </w:style>
  <w:style w:type="paragraph" w:styleId="Header">
    <w:name w:val="header"/>
    <w:basedOn w:val="AALetterheadLetterBody"/>
    <w:link w:val="HeaderChar"/>
    <w:uiPriority w:val="99"/>
    <w:unhideWhenUsed/>
    <w:rsid w:val="00745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AD2"/>
  </w:style>
  <w:style w:type="paragraph" w:styleId="Footer">
    <w:name w:val="footer"/>
    <w:basedOn w:val="AALetterheadLetterBody"/>
    <w:link w:val="FooterChar"/>
    <w:uiPriority w:val="99"/>
    <w:unhideWhenUsed/>
    <w:rsid w:val="00D57652"/>
    <w:pPr>
      <w:tabs>
        <w:tab w:val="center" w:pos="4680"/>
        <w:tab w:val="right" w:pos="9360"/>
      </w:tabs>
    </w:pPr>
    <w:rPr>
      <w:rFonts w:ascii="Segoe UI Semilight" w:hAnsi="Segoe UI Semilight" w:cs="Segoe UI Semilight"/>
      <w:color w:val="DFDBAF" w:themeColor="accent1"/>
      <w:sz w:val="18"/>
      <w:szCs w:val="18"/>
    </w:rPr>
  </w:style>
  <w:style w:type="character" w:customStyle="1" w:styleId="FooterChar">
    <w:name w:val="Footer Char"/>
    <w:basedOn w:val="DefaultParagraphFont"/>
    <w:link w:val="Footer"/>
    <w:uiPriority w:val="99"/>
    <w:rsid w:val="00D57652"/>
    <w:rPr>
      <w:rFonts w:ascii="Segoe UI Semilight" w:hAnsi="Segoe UI Semilight" w:cs="Segoe UI Semilight"/>
      <w:color w:val="DFDBAF" w:themeColor="accent1"/>
      <w:sz w:val="18"/>
      <w:szCs w:val="18"/>
    </w:rPr>
  </w:style>
  <w:style w:type="paragraph" w:customStyle="1" w:styleId="AALetterheadInfoTop">
    <w:name w:val="AA Letterhead Info_Top"/>
    <w:basedOn w:val="AALetterheadLetterBody"/>
    <w:qFormat/>
    <w:rsid w:val="00D57652"/>
    <w:pPr>
      <w:spacing w:line="240" w:lineRule="auto"/>
    </w:pPr>
    <w:rPr>
      <w:rFonts w:ascii="Segoe UI Light" w:hAnsi="Segoe UI Light" w:cs="Segoe UI Light"/>
      <w:sz w:val="15"/>
      <w:szCs w:val="15"/>
    </w:rPr>
  </w:style>
  <w:style w:type="paragraph" w:customStyle="1" w:styleId="AALetterheadLetterBody0">
    <w:name w:val="AA Letterhead Letter Body"/>
    <w:basedOn w:val="AALetterheadLetterBody"/>
    <w:qFormat/>
    <w:rsid w:val="00D57652"/>
    <w:pPr>
      <w:spacing w:after="120"/>
    </w:pPr>
    <w:rPr>
      <w:rFonts w:ascii="Segoe UI Light" w:hAnsi="Segoe UI Light" w:cs="Segoe UI Light"/>
      <w:spacing w:val="4"/>
      <w:szCs w:val="24"/>
    </w:rPr>
  </w:style>
  <w:style w:type="paragraph" w:styleId="NoSpacing">
    <w:name w:val="No Spacing"/>
    <w:uiPriority w:val="1"/>
    <w:qFormat/>
    <w:rsid w:val="000D64B5"/>
    <w:pPr>
      <w:spacing w:after="0" w:line="240" w:lineRule="auto"/>
    </w:pPr>
    <w:rPr>
      <w:rFonts w:ascii="Segoe UI Light" w:eastAsia="Calibri" w:hAnsi="Segoe UI Light" w:cs="Segoe UI Light"/>
      <w:spacing w:val="4"/>
      <w:sz w:val="24"/>
      <w:szCs w:val="24"/>
      <w:lang w:val="en-US"/>
    </w:rPr>
  </w:style>
  <w:style w:type="paragraph" w:styleId="NormalIndent">
    <w:name w:val="Normal Indent"/>
    <w:basedOn w:val="AALetterheadLetterBody"/>
    <w:uiPriority w:val="99"/>
    <w:unhideWhenUsed/>
    <w:rsid w:val="00D57652"/>
    <w:pPr>
      <w:ind w:left="720"/>
    </w:pPr>
    <w:rPr>
      <w:rFonts w:ascii="Segoe UI Light" w:hAnsi="Segoe UI Light"/>
    </w:rPr>
  </w:style>
  <w:style w:type="character" w:styleId="PageNumber">
    <w:name w:val="page number"/>
    <w:basedOn w:val="DefaultParagraphFont"/>
    <w:uiPriority w:val="99"/>
    <w:semiHidden/>
    <w:unhideWhenUsed/>
    <w:rsid w:val="005E6371"/>
  </w:style>
  <w:style w:type="character" w:styleId="PlaceholderText">
    <w:name w:val="Placeholder Text"/>
    <w:basedOn w:val="DefaultParagraphFont"/>
    <w:uiPriority w:val="99"/>
    <w:semiHidden/>
    <w:rsid w:val="00761771"/>
    <w:rPr>
      <w:color w:val="666666"/>
    </w:rPr>
  </w:style>
  <w:style w:type="character" w:styleId="Hyperlink">
    <w:name w:val="Hyperlink"/>
    <w:basedOn w:val="DefaultParagraphFont"/>
    <w:uiPriority w:val="99"/>
    <w:unhideWhenUsed/>
    <w:rsid w:val="004B6E4D"/>
    <w:rPr>
      <w:color w:val="52FFFF" w:themeColor="hyperlink"/>
      <w:u w:val="single"/>
    </w:rPr>
  </w:style>
  <w:style w:type="character" w:styleId="UnresolvedMention">
    <w:name w:val="Unresolved Mention"/>
    <w:basedOn w:val="DefaultParagraphFont"/>
    <w:uiPriority w:val="99"/>
    <w:semiHidden/>
    <w:unhideWhenUsed/>
    <w:rsid w:val="004B6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bbieschatz@cmrips.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OneDrive%20-%20SAMRT\Desktop\SAMRT%20ManagerCCA\Rebranding\Templates\CMRIPS%20%20Letterhead%20Advanc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3433D2D-B1CE-4082-BEA0-11CEA07C2A85}"/>
      </w:docPartPr>
      <w:docPartBody>
        <w:p w:rsidR="003E39DA" w:rsidRDefault="003E39DA">
          <w:r w:rsidRPr="00E278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DA"/>
    <w:rsid w:val="003E39DA"/>
    <w:rsid w:val="00AB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9D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MRIPS 1">
      <a:dk1>
        <a:srgbClr val="FFFFFF"/>
      </a:dk1>
      <a:lt1>
        <a:srgbClr val="FFFFFF"/>
      </a:lt1>
      <a:dk2>
        <a:srgbClr val="1C74BC"/>
      </a:dk2>
      <a:lt2>
        <a:srgbClr val="00B5D5"/>
      </a:lt2>
      <a:accent1>
        <a:srgbClr val="DFDBAF"/>
      </a:accent1>
      <a:accent2>
        <a:srgbClr val="595C55"/>
      </a:accent2>
      <a:accent3>
        <a:srgbClr val="ED7941"/>
      </a:accent3>
      <a:accent4>
        <a:srgbClr val="7B1220"/>
      </a:accent4>
      <a:accent5>
        <a:srgbClr val="FFFFFF"/>
      </a:accent5>
      <a:accent6>
        <a:srgbClr val="800080"/>
      </a:accent6>
      <a:hlink>
        <a:srgbClr val="52FFFF"/>
      </a:hlink>
      <a:folHlink>
        <a:srgbClr val="7F00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CMRIPS  Letterhead Advanced</Template>
  <TotalTime>131</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Manager CCA</cp:lastModifiedBy>
  <cp:revision>32</cp:revision>
  <cp:lastPrinted>2025-02-26T17:02:00Z</cp:lastPrinted>
  <dcterms:created xsi:type="dcterms:W3CDTF">2025-02-25T22:27:00Z</dcterms:created>
  <dcterms:modified xsi:type="dcterms:W3CDTF">2025-02-26T17:33:00Z</dcterms:modified>
</cp:coreProperties>
</file>