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02BDD" w14:textId="7C96C40D" w:rsidR="00AD7413" w:rsidRDefault="00AD7413" w:rsidP="00AD7413">
      <w:pPr>
        <w:jc w:val="center"/>
        <w:rPr>
          <w:b/>
          <w:bCs/>
          <w:sz w:val="40"/>
          <w:szCs w:val="40"/>
        </w:rPr>
      </w:pPr>
      <w:r w:rsidRPr="00C139A2">
        <w:rPr>
          <w:b/>
          <w:bCs/>
          <w:sz w:val="40"/>
          <w:szCs w:val="40"/>
        </w:rPr>
        <w:t xml:space="preserve">ROUNDS </w:t>
      </w:r>
      <w:r w:rsidR="00C139A2" w:rsidRPr="00C139A2">
        <w:rPr>
          <w:b/>
          <w:bCs/>
          <w:sz w:val="40"/>
          <w:szCs w:val="40"/>
        </w:rPr>
        <w:t>SIGN-IN SHEET</w:t>
      </w:r>
      <w:r w:rsidRPr="00C139A2">
        <w:rPr>
          <w:b/>
          <w:bCs/>
          <w:sz w:val="40"/>
          <w:szCs w:val="40"/>
        </w:rPr>
        <w:t xml:space="preserve"> </w:t>
      </w:r>
    </w:p>
    <w:p w14:paraId="7094AEC2" w14:textId="23FB4672" w:rsidR="007934D5" w:rsidRDefault="007934D5" w:rsidP="007934D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SUBJECT</w:t>
      </w:r>
      <w:r w:rsidR="000D661F">
        <w:rPr>
          <w:b/>
          <w:bCs/>
          <w:sz w:val="32"/>
          <w:szCs w:val="32"/>
        </w:rPr>
        <w:t>: ________________________________</w:t>
      </w:r>
    </w:p>
    <w:p w14:paraId="5DC0CA6D" w14:textId="365EC2C2" w:rsidR="007934D5" w:rsidRDefault="007934D5" w:rsidP="007934D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PRESENTER</w:t>
      </w:r>
      <w:r w:rsidR="000D661F">
        <w:rPr>
          <w:b/>
          <w:bCs/>
          <w:sz w:val="32"/>
          <w:szCs w:val="32"/>
        </w:rPr>
        <w:t>: ______________________________</w:t>
      </w:r>
    </w:p>
    <w:p w14:paraId="0D39D8AA" w14:textId="26FC4138" w:rsidR="007934D5" w:rsidRDefault="007934D5" w:rsidP="007934D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DATE</w:t>
      </w:r>
      <w:r w:rsidR="000D661F">
        <w:rPr>
          <w:b/>
          <w:bCs/>
          <w:sz w:val="32"/>
          <w:szCs w:val="32"/>
        </w:rPr>
        <w:t>: ___________________________________</w:t>
      </w:r>
    </w:p>
    <w:p w14:paraId="12D6CC77" w14:textId="7D577689" w:rsidR="007934D5" w:rsidRDefault="000D661F" w:rsidP="007934D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NUMBER OF CREDITS: ______________________</w:t>
      </w:r>
    </w:p>
    <w:p w14:paraId="1382E2A7" w14:textId="5D86F0E3" w:rsidR="000D661F" w:rsidRDefault="000E2871" w:rsidP="007934D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ATTENDEES (</w:t>
      </w:r>
      <w:r w:rsidR="000D661F">
        <w:rPr>
          <w:b/>
          <w:bCs/>
          <w:sz w:val="32"/>
          <w:szCs w:val="32"/>
        </w:rPr>
        <w:t>PRINT NAME</w:t>
      </w:r>
      <w:r>
        <w:rPr>
          <w:b/>
          <w:bCs/>
          <w:sz w:val="32"/>
          <w:szCs w:val="32"/>
        </w:rPr>
        <w:t>)</w:t>
      </w:r>
      <w:r w:rsidR="000D661F">
        <w:rPr>
          <w:b/>
          <w:bCs/>
          <w:sz w:val="32"/>
          <w:szCs w:val="32"/>
        </w:rPr>
        <w:t>:</w:t>
      </w:r>
    </w:p>
    <w:p w14:paraId="088C9217" w14:textId="667A88C6" w:rsidR="0085774D" w:rsidRDefault="0085774D" w:rsidP="000808A0">
      <w:pPr>
        <w:spacing w:after="120" w:line="480" w:lineRule="auto"/>
        <w:rPr>
          <w:b/>
          <w:bCs/>
          <w:sz w:val="32"/>
          <w:szCs w:val="32"/>
        </w:rPr>
      </w:pPr>
      <w:r w:rsidRPr="0085774D">
        <w:rPr>
          <w:b/>
          <w:bCs/>
          <w:sz w:val="32"/>
          <w:szCs w:val="32"/>
        </w:rPr>
        <w:t xml:space="preserve">1._______________________ </w:t>
      </w:r>
      <w:r w:rsidR="000E2871">
        <w:rPr>
          <w:b/>
          <w:bCs/>
          <w:sz w:val="32"/>
          <w:szCs w:val="32"/>
        </w:rPr>
        <w:tab/>
      </w:r>
      <w:r w:rsidR="000E2871">
        <w:rPr>
          <w:b/>
          <w:bCs/>
          <w:sz w:val="32"/>
          <w:szCs w:val="32"/>
        </w:rPr>
        <w:tab/>
      </w:r>
      <w:r w:rsidRPr="0085774D">
        <w:rPr>
          <w:b/>
          <w:bCs/>
          <w:sz w:val="32"/>
          <w:szCs w:val="32"/>
        </w:rPr>
        <w:t xml:space="preserve">2._______________________ 3._______________________ </w:t>
      </w:r>
      <w:r w:rsidR="000E2871">
        <w:rPr>
          <w:b/>
          <w:bCs/>
          <w:sz w:val="32"/>
          <w:szCs w:val="32"/>
        </w:rPr>
        <w:tab/>
      </w:r>
      <w:r w:rsidR="000E2871">
        <w:rPr>
          <w:b/>
          <w:bCs/>
          <w:sz w:val="32"/>
          <w:szCs w:val="32"/>
        </w:rPr>
        <w:tab/>
      </w:r>
      <w:r w:rsidRPr="0085774D">
        <w:rPr>
          <w:b/>
          <w:bCs/>
          <w:sz w:val="32"/>
          <w:szCs w:val="32"/>
        </w:rPr>
        <w:t>4._______________________</w:t>
      </w:r>
      <w:r w:rsidR="000E2871">
        <w:rPr>
          <w:b/>
          <w:bCs/>
          <w:sz w:val="32"/>
          <w:szCs w:val="32"/>
        </w:rPr>
        <w:t>_</w:t>
      </w:r>
      <w:r w:rsidRPr="0085774D">
        <w:rPr>
          <w:b/>
          <w:bCs/>
          <w:sz w:val="32"/>
          <w:szCs w:val="32"/>
        </w:rPr>
        <w:t xml:space="preserve"> 5._______________________ </w:t>
      </w:r>
      <w:r w:rsidR="000E2871">
        <w:rPr>
          <w:b/>
          <w:bCs/>
          <w:sz w:val="32"/>
          <w:szCs w:val="32"/>
        </w:rPr>
        <w:tab/>
      </w:r>
      <w:r w:rsidR="000E2871">
        <w:rPr>
          <w:b/>
          <w:bCs/>
          <w:sz w:val="32"/>
          <w:szCs w:val="32"/>
        </w:rPr>
        <w:tab/>
      </w:r>
      <w:r w:rsidRPr="0085774D">
        <w:rPr>
          <w:b/>
          <w:bCs/>
          <w:sz w:val="32"/>
          <w:szCs w:val="32"/>
        </w:rPr>
        <w:t xml:space="preserve">6._______________________ 7._______________________ </w:t>
      </w:r>
      <w:r w:rsidR="000E2871">
        <w:rPr>
          <w:b/>
          <w:bCs/>
          <w:sz w:val="32"/>
          <w:szCs w:val="32"/>
        </w:rPr>
        <w:tab/>
      </w:r>
      <w:r w:rsidR="000E2871">
        <w:rPr>
          <w:b/>
          <w:bCs/>
          <w:sz w:val="32"/>
          <w:szCs w:val="32"/>
        </w:rPr>
        <w:tab/>
      </w:r>
      <w:r w:rsidRPr="0085774D">
        <w:rPr>
          <w:b/>
          <w:bCs/>
          <w:sz w:val="32"/>
          <w:szCs w:val="32"/>
        </w:rPr>
        <w:t xml:space="preserve">8._______________________ 9._______________________ </w:t>
      </w:r>
      <w:r w:rsidR="000E2871">
        <w:rPr>
          <w:b/>
          <w:bCs/>
          <w:sz w:val="32"/>
          <w:szCs w:val="32"/>
        </w:rPr>
        <w:tab/>
      </w:r>
      <w:r w:rsidR="000E2871">
        <w:rPr>
          <w:b/>
          <w:bCs/>
          <w:sz w:val="32"/>
          <w:szCs w:val="32"/>
        </w:rPr>
        <w:tab/>
      </w:r>
      <w:r w:rsidRPr="0085774D">
        <w:rPr>
          <w:b/>
          <w:bCs/>
          <w:sz w:val="32"/>
          <w:szCs w:val="32"/>
        </w:rPr>
        <w:t xml:space="preserve">10.______________________ </w:t>
      </w:r>
      <w:r w:rsidR="00644431">
        <w:rPr>
          <w:b/>
          <w:bCs/>
          <w:sz w:val="32"/>
          <w:szCs w:val="32"/>
        </w:rPr>
        <w:t>11.</w:t>
      </w:r>
      <w:r w:rsidRPr="0085774D">
        <w:rPr>
          <w:b/>
          <w:bCs/>
          <w:sz w:val="32"/>
          <w:szCs w:val="32"/>
        </w:rPr>
        <w:t xml:space="preserve">______________________ </w:t>
      </w:r>
      <w:r w:rsidR="000E2871">
        <w:rPr>
          <w:b/>
          <w:bCs/>
          <w:sz w:val="32"/>
          <w:szCs w:val="32"/>
        </w:rPr>
        <w:tab/>
      </w:r>
      <w:r w:rsidR="000E2871">
        <w:rPr>
          <w:b/>
          <w:bCs/>
          <w:sz w:val="32"/>
          <w:szCs w:val="32"/>
        </w:rPr>
        <w:tab/>
      </w:r>
      <w:r w:rsidRPr="0085774D">
        <w:rPr>
          <w:b/>
          <w:bCs/>
          <w:sz w:val="32"/>
          <w:szCs w:val="32"/>
        </w:rPr>
        <w:t>1</w:t>
      </w:r>
      <w:r w:rsidR="00644431">
        <w:rPr>
          <w:b/>
          <w:bCs/>
          <w:sz w:val="32"/>
          <w:szCs w:val="32"/>
        </w:rPr>
        <w:t>2</w:t>
      </w:r>
      <w:r w:rsidRPr="0085774D">
        <w:rPr>
          <w:b/>
          <w:bCs/>
          <w:sz w:val="32"/>
          <w:szCs w:val="32"/>
        </w:rPr>
        <w:t>.______________________ 1</w:t>
      </w:r>
      <w:r w:rsidR="00644431">
        <w:rPr>
          <w:b/>
          <w:bCs/>
          <w:sz w:val="32"/>
          <w:szCs w:val="32"/>
        </w:rPr>
        <w:t>3</w:t>
      </w:r>
      <w:r w:rsidRPr="0085774D">
        <w:rPr>
          <w:b/>
          <w:bCs/>
          <w:sz w:val="32"/>
          <w:szCs w:val="32"/>
        </w:rPr>
        <w:t xml:space="preserve">.______________________ </w:t>
      </w:r>
      <w:r w:rsidR="000E2871">
        <w:rPr>
          <w:b/>
          <w:bCs/>
          <w:sz w:val="32"/>
          <w:szCs w:val="32"/>
        </w:rPr>
        <w:tab/>
      </w:r>
      <w:r w:rsidR="000E2871">
        <w:rPr>
          <w:b/>
          <w:bCs/>
          <w:sz w:val="32"/>
          <w:szCs w:val="32"/>
        </w:rPr>
        <w:tab/>
      </w:r>
      <w:r w:rsidRPr="0085774D">
        <w:rPr>
          <w:b/>
          <w:bCs/>
          <w:sz w:val="32"/>
          <w:szCs w:val="32"/>
        </w:rPr>
        <w:t>1</w:t>
      </w:r>
      <w:r w:rsidR="00644431">
        <w:rPr>
          <w:b/>
          <w:bCs/>
          <w:sz w:val="32"/>
          <w:szCs w:val="32"/>
        </w:rPr>
        <w:t>4</w:t>
      </w:r>
      <w:r w:rsidRPr="0085774D">
        <w:rPr>
          <w:b/>
          <w:bCs/>
          <w:sz w:val="32"/>
          <w:szCs w:val="32"/>
        </w:rPr>
        <w:t>.______________________ 1</w:t>
      </w:r>
      <w:r w:rsidR="00644431">
        <w:rPr>
          <w:b/>
          <w:bCs/>
          <w:sz w:val="32"/>
          <w:szCs w:val="32"/>
        </w:rPr>
        <w:t>5</w:t>
      </w:r>
      <w:r w:rsidRPr="0085774D">
        <w:rPr>
          <w:b/>
          <w:bCs/>
          <w:sz w:val="32"/>
          <w:szCs w:val="32"/>
        </w:rPr>
        <w:t xml:space="preserve">.______________________ </w:t>
      </w:r>
      <w:r w:rsidR="000E2871">
        <w:rPr>
          <w:b/>
          <w:bCs/>
          <w:sz w:val="32"/>
          <w:szCs w:val="32"/>
        </w:rPr>
        <w:tab/>
      </w:r>
      <w:r w:rsidR="000E2871">
        <w:rPr>
          <w:b/>
          <w:bCs/>
          <w:sz w:val="32"/>
          <w:szCs w:val="32"/>
        </w:rPr>
        <w:tab/>
      </w:r>
      <w:r w:rsidR="00644431">
        <w:rPr>
          <w:b/>
          <w:bCs/>
          <w:sz w:val="32"/>
          <w:szCs w:val="32"/>
        </w:rPr>
        <w:t>16</w:t>
      </w:r>
      <w:r w:rsidRPr="0085774D">
        <w:rPr>
          <w:b/>
          <w:bCs/>
          <w:sz w:val="32"/>
          <w:szCs w:val="32"/>
        </w:rPr>
        <w:t xml:space="preserve">.______________________ </w:t>
      </w:r>
      <w:r w:rsidR="00644431">
        <w:rPr>
          <w:b/>
          <w:bCs/>
          <w:sz w:val="32"/>
          <w:szCs w:val="32"/>
        </w:rPr>
        <w:t>17</w:t>
      </w:r>
      <w:r w:rsidRPr="0085774D">
        <w:rPr>
          <w:b/>
          <w:bCs/>
          <w:sz w:val="32"/>
          <w:szCs w:val="32"/>
        </w:rPr>
        <w:t xml:space="preserve">.______________________ </w:t>
      </w:r>
      <w:r w:rsidR="000E2871">
        <w:rPr>
          <w:b/>
          <w:bCs/>
          <w:sz w:val="32"/>
          <w:szCs w:val="32"/>
        </w:rPr>
        <w:tab/>
      </w:r>
      <w:r w:rsidR="000E2871">
        <w:rPr>
          <w:b/>
          <w:bCs/>
          <w:sz w:val="32"/>
          <w:szCs w:val="32"/>
        </w:rPr>
        <w:tab/>
      </w:r>
      <w:r w:rsidR="00704285">
        <w:rPr>
          <w:b/>
          <w:bCs/>
          <w:sz w:val="32"/>
          <w:szCs w:val="32"/>
        </w:rPr>
        <w:t>18</w:t>
      </w:r>
      <w:r w:rsidRPr="0085774D">
        <w:rPr>
          <w:b/>
          <w:bCs/>
          <w:sz w:val="32"/>
          <w:szCs w:val="32"/>
        </w:rPr>
        <w:t xml:space="preserve">.______________________ </w:t>
      </w:r>
      <w:r w:rsidR="00704285">
        <w:rPr>
          <w:b/>
          <w:bCs/>
          <w:sz w:val="32"/>
          <w:szCs w:val="32"/>
        </w:rPr>
        <w:t>19</w:t>
      </w:r>
      <w:r w:rsidRPr="0085774D">
        <w:rPr>
          <w:b/>
          <w:bCs/>
          <w:sz w:val="32"/>
          <w:szCs w:val="32"/>
        </w:rPr>
        <w:t xml:space="preserve">.______________________ </w:t>
      </w:r>
      <w:r w:rsidR="000E2871">
        <w:rPr>
          <w:b/>
          <w:bCs/>
          <w:sz w:val="32"/>
          <w:szCs w:val="32"/>
        </w:rPr>
        <w:tab/>
      </w:r>
      <w:r w:rsidR="000E2871">
        <w:rPr>
          <w:b/>
          <w:bCs/>
          <w:sz w:val="32"/>
          <w:szCs w:val="32"/>
        </w:rPr>
        <w:tab/>
      </w:r>
      <w:r w:rsidRPr="0085774D">
        <w:rPr>
          <w:b/>
          <w:bCs/>
          <w:sz w:val="32"/>
          <w:szCs w:val="32"/>
        </w:rPr>
        <w:t>2</w:t>
      </w:r>
      <w:r w:rsidR="00704285">
        <w:rPr>
          <w:b/>
          <w:bCs/>
          <w:sz w:val="32"/>
          <w:szCs w:val="32"/>
        </w:rPr>
        <w:t>0</w:t>
      </w:r>
      <w:r w:rsidRPr="0085774D">
        <w:rPr>
          <w:b/>
          <w:bCs/>
          <w:sz w:val="32"/>
          <w:szCs w:val="32"/>
        </w:rPr>
        <w:t xml:space="preserve">.______________________ </w:t>
      </w:r>
    </w:p>
    <w:p w14:paraId="409CDC77" w14:textId="4740D65C" w:rsidR="0085774D" w:rsidRPr="000808A0" w:rsidRDefault="000808A0" w:rsidP="007934D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WITNESS </w:t>
      </w:r>
      <w:r w:rsidR="0085774D" w:rsidRPr="000808A0">
        <w:rPr>
          <w:b/>
          <w:bCs/>
          <w:sz w:val="24"/>
          <w:szCs w:val="24"/>
        </w:rPr>
        <w:t>(Print</w:t>
      </w:r>
      <w:r w:rsidR="00071C14">
        <w:rPr>
          <w:b/>
          <w:bCs/>
          <w:sz w:val="24"/>
          <w:szCs w:val="24"/>
        </w:rPr>
        <w:t xml:space="preserve"> Name</w:t>
      </w:r>
      <w:r w:rsidR="0085774D" w:rsidRPr="000808A0">
        <w:rPr>
          <w:b/>
          <w:bCs/>
          <w:sz w:val="24"/>
          <w:szCs w:val="24"/>
        </w:rPr>
        <w:t xml:space="preserve">): </w:t>
      </w:r>
      <w:r>
        <w:rPr>
          <w:b/>
          <w:bCs/>
          <w:sz w:val="24"/>
          <w:szCs w:val="24"/>
        </w:rPr>
        <w:t>______________________________________________</w:t>
      </w:r>
    </w:p>
    <w:p w14:paraId="0D9023EF" w14:textId="6D8E764A" w:rsidR="000D661F" w:rsidRPr="000808A0" w:rsidRDefault="0085774D" w:rsidP="007934D5">
      <w:pPr>
        <w:rPr>
          <w:b/>
          <w:bCs/>
          <w:sz w:val="24"/>
          <w:szCs w:val="24"/>
        </w:rPr>
      </w:pPr>
      <w:r w:rsidRPr="000808A0">
        <w:rPr>
          <w:b/>
          <w:bCs/>
          <w:sz w:val="24"/>
          <w:szCs w:val="24"/>
        </w:rPr>
        <w:t>*Must be witnessed by the department supervisor, manager or telehealth coordinator</w:t>
      </w:r>
      <w:r w:rsidR="00D67FCF">
        <w:rPr>
          <w:b/>
          <w:bCs/>
          <w:sz w:val="24"/>
          <w:szCs w:val="24"/>
        </w:rPr>
        <w:t>*</w:t>
      </w:r>
    </w:p>
    <w:sectPr w:rsidR="000D661F" w:rsidRPr="000808A0" w:rsidSect="000808A0">
      <w:headerReference w:type="default" r:id="rId7"/>
      <w:footerReference w:type="default" r:id="rId8"/>
      <w:headerReference w:type="first" r:id="rId9"/>
      <w:pgSz w:w="12240" w:h="15840"/>
      <w:pgMar w:top="720" w:right="1440" w:bottom="720" w:left="1440" w:header="720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0EF47" w14:textId="77777777" w:rsidR="001611A5" w:rsidRDefault="001611A5" w:rsidP="00122BA6">
      <w:pPr>
        <w:pStyle w:val="AALetterheadLetterBody"/>
      </w:pPr>
      <w:r>
        <w:separator/>
      </w:r>
    </w:p>
    <w:p w14:paraId="56E86503" w14:textId="77777777" w:rsidR="001611A5" w:rsidRDefault="001611A5">
      <w:pPr>
        <w:pStyle w:val="AALetterheadLetterBody"/>
      </w:pPr>
    </w:p>
  </w:endnote>
  <w:endnote w:type="continuationSeparator" w:id="0">
    <w:p w14:paraId="1374D834" w14:textId="77777777" w:rsidR="001611A5" w:rsidRDefault="001611A5" w:rsidP="00122BA6">
      <w:pPr>
        <w:pStyle w:val="AALetterheadLetterBody"/>
      </w:pPr>
      <w:r>
        <w:continuationSeparator/>
      </w:r>
    </w:p>
    <w:p w14:paraId="0496FFD0" w14:textId="77777777" w:rsidR="001611A5" w:rsidRDefault="001611A5">
      <w:pPr>
        <w:pStyle w:val="AALetterheadLetterBody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yriad Pro Light" w:hAnsi="Myriad Pro Light"/>
        <w:color w:val="ED7941" w:themeColor="accent3"/>
      </w:rPr>
      <w:id w:val="1365639227"/>
      <w:docPartObj>
        <w:docPartGallery w:val="Page Numbers (Bottom of Page)"/>
        <w:docPartUnique/>
      </w:docPartObj>
    </w:sdtPr>
    <w:sdtEndPr>
      <w:rPr>
        <w:color w:val="2C2E2A" w:themeColor="accent2" w:themeShade="80"/>
      </w:rPr>
    </w:sdtEndPr>
    <w:sdtContent>
      <w:sdt>
        <w:sdtPr>
          <w:rPr>
            <w:rFonts w:ascii="Myriad Pro Light" w:hAnsi="Myriad Pro Light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color w:val="2C2E2A" w:themeColor="accent2" w:themeShade="80"/>
          </w:rPr>
        </w:sdtEndPr>
        <w:sdtContent>
          <w:p w14:paraId="6E440050" w14:textId="77777777" w:rsidR="00745AD2" w:rsidRDefault="008E237E" w:rsidP="00745AD2">
            <w:pPr>
              <w:pStyle w:val="Footer"/>
              <w:rPr>
                <w:rFonts w:ascii="Myriad Pro Light" w:hAnsi="Myriad Pro Light"/>
              </w:rPr>
            </w:pPr>
            <w:r w:rsidRPr="006D4F71"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5B9995C3" wp14:editId="2E13310F">
                  <wp:simplePos x="0" y="0"/>
                  <wp:positionH relativeFrom="column">
                    <wp:posOffset>-395605</wp:posOffset>
                  </wp:positionH>
                  <wp:positionV relativeFrom="paragraph">
                    <wp:posOffset>43364</wp:posOffset>
                  </wp:positionV>
                  <wp:extent cx="2115879" cy="535431"/>
                  <wp:effectExtent l="0" t="0" r="5080" b="0"/>
                  <wp:wrapNone/>
                  <wp:docPr id="796598074" name="Picture 796598074" descr="A black background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598074" name="Picture 796598074" descr="A black background with white text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879" cy="535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CCEAC2" w14:textId="77777777" w:rsidR="003428D8" w:rsidRPr="00323994" w:rsidRDefault="00122BA6" w:rsidP="005E6371">
            <w:pPr>
              <w:pStyle w:val="Footer"/>
              <w:jc w:val="right"/>
              <w:rPr>
                <w:rFonts w:ascii="Myriad Pro Light" w:hAnsi="Myriad Pro Light"/>
                <w:color w:val="2C2E2A" w:themeColor="accent2" w:themeShade="80"/>
              </w:rPr>
            </w:pPr>
            <w:r w:rsidRPr="00323994">
              <w:rPr>
                <w:color w:val="2C2E2A" w:themeColor="accent2" w:themeShade="80"/>
              </w:rPr>
              <w:t xml:space="preserve">Page </w:t>
            </w:r>
            <w:r w:rsidRPr="00323994">
              <w:rPr>
                <w:color w:val="2C2E2A" w:themeColor="accent2" w:themeShade="80"/>
              </w:rPr>
              <w:fldChar w:fldCharType="begin"/>
            </w:r>
            <w:r w:rsidRPr="00323994">
              <w:rPr>
                <w:color w:val="2C2E2A" w:themeColor="accent2" w:themeShade="80"/>
              </w:rPr>
              <w:instrText xml:space="preserve"> PAGE </w:instrText>
            </w:r>
            <w:r w:rsidRPr="00323994">
              <w:rPr>
                <w:color w:val="2C2E2A" w:themeColor="accent2" w:themeShade="80"/>
              </w:rPr>
              <w:fldChar w:fldCharType="separate"/>
            </w:r>
            <w:r w:rsidRPr="00323994">
              <w:rPr>
                <w:color w:val="2C2E2A" w:themeColor="accent2" w:themeShade="80"/>
              </w:rPr>
              <w:t>2</w:t>
            </w:r>
            <w:r w:rsidRPr="00323994">
              <w:rPr>
                <w:color w:val="2C2E2A" w:themeColor="accent2" w:themeShade="80"/>
              </w:rPr>
              <w:fldChar w:fldCharType="end"/>
            </w:r>
            <w:r w:rsidRPr="00323994">
              <w:rPr>
                <w:color w:val="2C2E2A" w:themeColor="accent2" w:themeShade="80"/>
              </w:rPr>
              <w:t xml:space="preserve"> of </w:t>
            </w:r>
            <w:r w:rsidR="00E70C4D" w:rsidRPr="00323994">
              <w:rPr>
                <w:color w:val="2C2E2A" w:themeColor="accent2" w:themeShade="80"/>
              </w:rPr>
              <w:fldChar w:fldCharType="begin"/>
            </w:r>
            <w:r w:rsidR="00E70C4D" w:rsidRPr="00323994">
              <w:rPr>
                <w:color w:val="2C2E2A" w:themeColor="accent2" w:themeShade="80"/>
              </w:rPr>
              <w:instrText xml:space="preserve"> NUMPAGES  </w:instrText>
            </w:r>
            <w:r w:rsidR="00E70C4D" w:rsidRPr="00323994">
              <w:rPr>
                <w:color w:val="2C2E2A" w:themeColor="accent2" w:themeShade="80"/>
              </w:rPr>
              <w:fldChar w:fldCharType="separate"/>
            </w:r>
            <w:r w:rsidRPr="00323994">
              <w:rPr>
                <w:color w:val="2C2E2A" w:themeColor="accent2" w:themeShade="80"/>
              </w:rPr>
              <w:t>2</w:t>
            </w:r>
            <w:r w:rsidR="00E70C4D" w:rsidRPr="00323994">
              <w:rPr>
                <w:color w:val="2C2E2A" w:themeColor="accent2" w:themeShade="80"/>
              </w:rPr>
              <w:fldChar w:fldCharType="end"/>
            </w:r>
          </w:p>
        </w:sdtContent>
      </w:sdt>
    </w:sdtContent>
  </w:sdt>
  <w:p w14:paraId="6D56EB51" w14:textId="77777777" w:rsidR="00745AD2" w:rsidRPr="00745AD2" w:rsidRDefault="00745AD2" w:rsidP="00745AD2">
    <w:pPr>
      <w:pStyle w:val="Footer"/>
      <w:rPr>
        <w:rFonts w:ascii="Myriad Pro Light" w:hAnsi="Myriad Pro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A3C2E" w14:textId="77777777" w:rsidR="001611A5" w:rsidRDefault="001611A5" w:rsidP="00122BA6">
      <w:pPr>
        <w:pStyle w:val="AALetterheadLetterBody"/>
      </w:pPr>
      <w:r>
        <w:separator/>
      </w:r>
    </w:p>
    <w:p w14:paraId="76E36DED" w14:textId="77777777" w:rsidR="001611A5" w:rsidRDefault="001611A5">
      <w:pPr>
        <w:pStyle w:val="AALetterheadLetterBody"/>
      </w:pPr>
    </w:p>
  </w:footnote>
  <w:footnote w:type="continuationSeparator" w:id="0">
    <w:p w14:paraId="3EE76C59" w14:textId="77777777" w:rsidR="001611A5" w:rsidRDefault="001611A5" w:rsidP="00122BA6">
      <w:pPr>
        <w:pStyle w:val="AALetterheadLetterBody"/>
      </w:pPr>
      <w:r>
        <w:continuationSeparator/>
      </w:r>
    </w:p>
    <w:p w14:paraId="4F346AE6" w14:textId="77777777" w:rsidR="001611A5" w:rsidRDefault="001611A5">
      <w:pPr>
        <w:pStyle w:val="AALetterheadLetterBody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980E7" w14:textId="77777777" w:rsidR="00122BA6" w:rsidRPr="00122BA6" w:rsidRDefault="00122BA6" w:rsidP="00122BA6">
    <w:pPr>
      <w:pStyle w:val="AALetterheadLetterBody"/>
      <w:ind w:left="-567"/>
    </w:pPr>
  </w:p>
  <w:p w14:paraId="74A2F4FB" w14:textId="77777777" w:rsidR="003428D8" w:rsidRDefault="003428D8">
    <w:pPr>
      <w:pStyle w:val="AALetterheadLetterBody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5EC00" w14:textId="77777777" w:rsidR="00122BA6" w:rsidRDefault="004D5398">
    <w:pPr>
      <w:pStyle w:val="AALetterheadLetterBody"/>
    </w:pPr>
    <w:r>
      <w:rPr>
        <w:noProof/>
      </w:rPr>
      <w:drawing>
        <wp:anchor distT="0" distB="0" distL="114300" distR="114300" simplePos="0" relativeHeight="251674623" behindDoc="1" locked="0" layoutInCell="1" allowOverlap="1" wp14:anchorId="314DD069" wp14:editId="11411C52">
          <wp:simplePos x="0" y="0"/>
          <wp:positionH relativeFrom="column">
            <wp:posOffset>-902970</wp:posOffset>
          </wp:positionH>
          <wp:positionV relativeFrom="paragraph">
            <wp:posOffset>-449475</wp:posOffset>
          </wp:positionV>
          <wp:extent cx="11851640" cy="1357630"/>
          <wp:effectExtent l="0" t="0" r="0" b="1270"/>
          <wp:wrapNone/>
          <wp:docPr id="19772564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25643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1640" cy="1357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3994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9E836E8" wp14:editId="2C8F0FD7">
              <wp:simplePos x="0" y="0"/>
              <wp:positionH relativeFrom="column">
                <wp:posOffset>4236085</wp:posOffset>
              </wp:positionH>
              <wp:positionV relativeFrom="paragraph">
                <wp:posOffset>8255</wp:posOffset>
              </wp:positionV>
              <wp:extent cx="1190625" cy="609600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9062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1DCBDE" w14:textId="04A2D8F9" w:rsidR="00323994" w:rsidRPr="008E237E" w:rsidRDefault="00323994" w:rsidP="00323994">
                          <w:pPr>
                            <w:pStyle w:val="AALetterheadInfoTop"/>
                            <w:spacing w:after="120"/>
                            <w:rPr>
                              <w:color w:val="FFFFFF" w:themeColor="text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836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3.55pt;margin-top:.65pt;width:93.75pt;height:4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" filled="f" stroked="f">
              <v:textbox>
                <w:txbxContent>
                  <w:p w14:paraId="661DCBDE" w14:textId="04A2D8F9" w:rsidR="00323994" w:rsidRPr="008E237E" w:rsidRDefault="00323994" w:rsidP="00323994">
                    <w:pPr>
                      <w:pStyle w:val="AALetterheadInfoTop"/>
                      <w:spacing w:after="120"/>
                      <w:rPr>
                        <w:color w:val="FFFFFF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323994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75F6F5E" wp14:editId="73402ED4">
              <wp:simplePos x="0" y="0"/>
              <wp:positionH relativeFrom="column">
                <wp:posOffset>5393055</wp:posOffset>
              </wp:positionH>
              <wp:positionV relativeFrom="paragraph">
                <wp:posOffset>8890</wp:posOffset>
              </wp:positionV>
              <wp:extent cx="1814830" cy="840740"/>
              <wp:effectExtent l="0" t="0" r="0" b="0"/>
              <wp:wrapNone/>
              <wp:docPr id="162884814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14830" cy="840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01AEC4" w14:textId="766A7543" w:rsidR="00323994" w:rsidRPr="008E237E" w:rsidRDefault="00323994" w:rsidP="00323994">
                          <w:pPr>
                            <w:pStyle w:val="AALetterheadInfoTop"/>
                            <w:spacing w:after="120"/>
                            <w:rPr>
                              <w:color w:val="FFFFFF" w:themeColor="text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5F6F5E" id="_x0000_s1027" type="#_x0000_t202" style="position:absolute;margin-left:424.65pt;margin-top:.7pt;width:142.9pt;height:66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" filled="f" stroked="f">
              <v:textbox>
                <w:txbxContent>
                  <w:p w14:paraId="7801AEC4" w14:textId="766A7543" w:rsidR="00323994" w:rsidRPr="008E237E" w:rsidRDefault="00323994" w:rsidP="00323994">
                    <w:pPr>
                      <w:pStyle w:val="AALetterheadInfoTop"/>
                      <w:spacing w:after="120"/>
                      <w:rPr>
                        <w:color w:val="FFFFFF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323994">
      <w:rPr>
        <w:noProof/>
      </w:rPr>
      <w:drawing>
        <wp:anchor distT="0" distB="0" distL="114300" distR="114300" simplePos="0" relativeHeight="251681792" behindDoc="1" locked="0" layoutInCell="1" allowOverlap="1" wp14:anchorId="00517860" wp14:editId="5083AA01">
          <wp:simplePos x="0" y="0"/>
          <wp:positionH relativeFrom="column">
            <wp:posOffset>-480060</wp:posOffset>
          </wp:positionH>
          <wp:positionV relativeFrom="paragraph">
            <wp:posOffset>-151419</wp:posOffset>
          </wp:positionV>
          <wp:extent cx="3195782" cy="808396"/>
          <wp:effectExtent l="0" t="0" r="5080" b="4445"/>
          <wp:wrapNone/>
          <wp:docPr id="14298890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88904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5782" cy="808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00F">
      <w:t xml:space="preserve"> </w:t>
    </w:r>
  </w:p>
  <w:p w14:paraId="17EB62D1" w14:textId="77777777" w:rsidR="00104FE8" w:rsidRDefault="00104FE8">
    <w:pPr>
      <w:pStyle w:val="AALetterheadLetterBody"/>
    </w:pPr>
  </w:p>
  <w:p w14:paraId="3C3AA2D9" w14:textId="77777777" w:rsidR="00973D58" w:rsidRDefault="00973D58">
    <w:pPr>
      <w:pStyle w:val="AALetterheadLetterBody"/>
    </w:pPr>
  </w:p>
  <w:p w14:paraId="30863E24" w14:textId="77777777" w:rsidR="00973D58" w:rsidRDefault="00973D58">
    <w:pPr>
      <w:pStyle w:val="AALetterheadLetterBod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D9C16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EEBA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96E1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CA47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12D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5833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C85D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1C0D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B49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FE7F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911052"/>
    <w:multiLevelType w:val="hybridMultilevel"/>
    <w:tmpl w:val="8F38C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36226"/>
    <w:multiLevelType w:val="hybridMultilevel"/>
    <w:tmpl w:val="461AD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762906">
    <w:abstractNumId w:val="0"/>
  </w:num>
  <w:num w:numId="2" w16cid:durableId="1499661345">
    <w:abstractNumId w:val="1"/>
  </w:num>
  <w:num w:numId="3" w16cid:durableId="65078390">
    <w:abstractNumId w:val="2"/>
  </w:num>
  <w:num w:numId="4" w16cid:durableId="1207714270">
    <w:abstractNumId w:val="3"/>
  </w:num>
  <w:num w:numId="5" w16cid:durableId="1684085634">
    <w:abstractNumId w:val="8"/>
  </w:num>
  <w:num w:numId="6" w16cid:durableId="1623997847">
    <w:abstractNumId w:val="4"/>
  </w:num>
  <w:num w:numId="7" w16cid:durableId="1519078481">
    <w:abstractNumId w:val="5"/>
  </w:num>
  <w:num w:numId="8" w16cid:durableId="2138840175">
    <w:abstractNumId w:val="6"/>
  </w:num>
  <w:num w:numId="9" w16cid:durableId="176695877">
    <w:abstractNumId w:val="7"/>
  </w:num>
  <w:num w:numId="10" w16cid:durableId="546992871">
    <w:abstractNumId w:val="9"/>
  </w:num>
  <w:num w:numId="11" w16cid:durableId="353924822">
    <w:abstractNumId w:val="10"/>
  </w:num>
  <w:num w:numId="12" w16cid:durableId="20466387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A5"/>
    <w:rsid w:val="00034455"/>
    <w:rsid w:val="00056F0E"/>
    <w:rsid w:val="00064AB1"/>
    <w:rsid w:val="00071C14"/>
    <w:rsid w:val="000808A0"/>
    <w:rsid w:val="00081F2E"/>
    <w:rsid w:val="000B64FF"/>
    <w:rsid w:val="000D64B5"/>
    <w:rsid w:val="000D661F"/>
    <w:rsid w:val="000D7700"/>
    <w:rsid w:val="000E2871"/>
    <w:rsid w:val="000F2CFC"/>
    <w:rsid w:val="000F469C"/>
    <w:rsid w:val="00104FE8"/>
    <w:rsid w:val="00122BA6"/>
    <w:rsid w:val="00131AC0"/>
    <w:rsid w:val="0014606A"/>
    <w:rsid w:val="00151E7F"/>
    <w:rsid w:val="001611A5"/>
    <w:rsid w:val="00193EBF"/>
    <w:rsid w:val="001A46F4"/>
    <w:rsid w:val="001B6801"/>
    <w:rsid w:val="001C1191"/>
    <w:rsid w:val="001D218B"/>
    <w:rsid w:val="001E1E17"/>
    <w:rsid w:val="002324A7"/>
    <w:rsid w:val="00250D79"/>
    <w:rsid w:val="00264AD4"/>
    <w:rsid w:val="00293A70"/>
    <w:rsid w:val="00297C78"/>
    <w:rsid w:val="002A3307"/>
    <w:rsid w:val="002B4B67"/>
    <w:rsid w:val="002D45CA"/>
    <w:rsid w:val="002E2825"/>
    <w:rsid w:val="002E339C"/>
    <w:rsid w:val="002E520F"/>
    <w:rsid w:val="002F0173"/>
    <w:rsid w:val="00323994"/>
    <w:rsid w:val="0033703F"/>
    <w:rsid w:val="00341DE6"/>
    <w:rsid w:val="003428D8"/>
    <w:rsid w:val="003465F0"/>
    <w:rsid w:val="0035014D"/>
    <w:rsid w:val="00361C48"/>
    <w:rsid w:val="00363619"/>
    <w:rsid w:val="00391357"/>
    <w:rsid w:val="003B5804"/>
    <w:rsid w:val="003E05DA"/>
    <w:rsid w:val="003F2ED0"/>
    <w:rsid w:val="003F2FAF"/>
    <w:rsid w:val="004304F6"/>
    <w:rsid w:val="00460F3A"/>
    <w:rsid w:val="00475640"/>
    <w:rsid w:val="00483D34"/>
    <w:rsid w:val="004869B4"/>
    <w:rsid w:val="00490FF3"/>
    <w:rsid w:val="004C6656"/>
    <w:rsid w:val="004D2BA8"/>
    <w:rsid w:val="004D5398"/>
    <w:rsid w:val="004E13A0"/>
    <w:rsid w:val="004F04E2"/>
    <w:rsid w:val="00530D3E"/>
    <w:rsid w:val="00540EB4"/>
    <w:rsid w:val="0057113C"/>
    <w:rsid w:val="0059331C"/>
    <w:rsid w:val="005A0677"/>
    <w:rsid w:val="005A2656"/>
    <w:rsid w:val="005A7586"/>
    <w:rsid w:val="005B2E64"/>
    <w:rsid w:val="005D7F12"/>
    <w:rsid w:val="005E6371"/>
    <w:rsid w:val="005E6C33"/>
    <w:rsid w:val="005E7E1A"/>
    <w:rsid w:val="006249A6"/>
    <w:rsid w:val="0063084F"/>
    <w:rsid w:val="006341F0"/>
    <w:rsid w:val="00637F77"/>
    <w:rsid w:val="00644431"/>
    <w:rsid w:val="00657176"/>
    <w:rsid w:val="00660698"/>
    <w:rsid w:val="0067045B"/>
    <w:rsid w:val="006721E5"/>
    <w:rsid w:val="00695470"/>
    <w:rsid w:val="006B6563"/>
    <w:rsid w:val="006D4F71"/>
    <w:rsid w:val="00702FD6"/>
    <w:rsid w:val="00704285"/>
    <w:rsid w:val="0070733D"/>
    <w:rsid w:val="00710239"/>
    <w:rsid w:val="00745AD2"/>
    <w:rsid w:val="00751910"/>
    <w:rsid w:val="00772368"/>
    <w:rsid w:val="007934D5"/>
    <w:rsid w:val="007A1BCC"/>
    <w:rsid w:val="007B7332"/>
    <w:rsid w:val="007E3336"/>
    <w:rsid w:val="00834AD2"/>
    <w:rsid w:val="0085774D"/>
    <w:rsid w:val="00860C8B"/>
    <w:rsid w:val="00870C99"/>
    <w:rsid w:val="008D6023"/>
    <w:rsid w:val="008E237E"/>
    <w:rsid w:val="008F4ABA"/>
    <w:rsid w:val="00930239"/>
    <w:rsid w:val="00973D58"/>
    <w:rsid w:val="009770B5"/>
    <w:rsid w:val="00986DAB"/>
    <w:rsid w:val="009C1BCB"/>
    <w:rsid w:val="009E18F6"/>
    <w:rsid w:val="009E4364"/>
    <w:rsid w:val="009E663E"/>
    <w:rsid w:val="009E7264"/>
    <w:rsid w:val="009F338E"/>
    <w:rsid w:val="00A06E73"/>
    <w:rsid w:val="00A47471"/>
    <w:rsid w:val="00A7720F"/>
    <w:rsid w:val="00A94E7A"/>
    <w:rsid w:val="00AA67F5"/>
    <w:rsid w:val="00AD7413"/>
    <w:rsid w:val="00AE1E3C"/>
    <w:rsid w:val="00AE4033"/>
    <w:rsid w:val="00B32B40"/>
    <w:rsid w:val="00B52DCB"/>
    <w:rsid w:val="00B5541A"/>
    <w:rsid w:val="00B70409"/>
    <w:rsid w:val="00B75642"/>
    <w:rsid w:val="00B8200F"/>
    <w:rsid w:val="00B87DC2"/>
    <w:rsid w:val="00BD4ED5"/>
    <w:rsid w:val="00BE2528"/>
    <w:rsid w:val="00C139A2"/>
    <w:rsid w:val="00C13F6D"/>
    <w:rsid w:val="00C61BE2"/>
    <w:rsid w:val="00C73379"/>
    <w:rsid w:val="00CA3A52"/>
    <w:rsid w:val="00CD10BB"/>
    <w:rsid w:val="00CE3BBC"/>
    <w:rsid w:val="00D2452D"/>
    <w:rsid w:val="00D24E22"/>
    <w:rsid w:val="00D266B3"/>
    <w:rsid w:val="00D57652"/>
    <w:rsid w:val="00D6057F"/>
    <w:rsid w:val="00D67FCF"/>
    <w:rsid w:val="00D7635E"/>
    <w:rsid w:val="00DA1C27"/>
    <w:rsid w:val="00DD7D6B"/>
    <w:rsid w:val="00E067CC"/>
    <w:rsid w:val="00E22D60"/>
    <w:rsid w:val="00E27D53"/>
    <w:rsid w:val="00E34390"/>
    <w:rsid w:val="00E462C7"/>
    <w:rsid w:val="00E70C4D"/>
    <w:rsid w:val="00EA472D"/>
    <w:rsid w:val="00EA6F92"/>
    <w:rsid w:val="00ED27BA"/>
    <w:rsid w:val="00EF3BBC"/>
    <w:rsid w:val="00F022D8"/>
    <w:rsid w:val="00F56DE0"/>
    <w:rsid w:val="00F62013"/>
    <w:rsid w:val="00F66983"/>
    <w:rsid w:val="00F8748E"/>
    <w:rsid w:val="00FC78BE"/>
    <w:rsid w:val="00FD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98B0B"/>
  <w15:chartTrackingRefBased/>
  <w15:docId w15:val="{D5C148B5-BA34-4867-8ECB-033ADA89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D6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LetterheadLetterBody">
    <w:name w:val="AA Letterhead Letter Body"/>
    <w:next w:val="AALetterheadLetterBody0"/>
    <w:qFormat/>
    <w:rsid w:val="000D64B5"/>
  </w:style>
  <w:style w:type="paragraph" w:styleId="Header">
    <w:name w:val="header"/>
    <w:basedOn w:val="AALetterheadLetterBody"/>
    <w:link w:val="HeaderChar"/>
    <w:uiPriority w:val="99"/>
    <w:unhideWhenUsed/>
    <w:rsid w:val="00745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AD2"/>
  </w:style>
  <w:style w:type="paragraph" w:styleId="Footer">
    <w:name w:val="footer"/>
    <w:basedOn w:val="AALetterheadLetterBody"/>
    <w:link w:val="FooterChar"/>
    <w:uiPriority w:val="99"/>
    <w:unhideWhenUsed/>
    <w:rsid w:val="00D57652"/>
    <w:pPr>
      <w:tabs>
        <w:tab w:val="center" w:pos="4680"/>
        <w:tab w:val="right" w:pos="9360"/>
      </w:tabs>
    </w:pPr>
    <w:rPr>
      <w:rFonts w:ascii="Segoe UI Semilight" w:hAnsi="Segoe UI Semilight" w:cs="Segoe UI Semilight"/>
      <w:color w:val="DFDBAF" w:themeColor="accent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57652"/>
    <w:rPr>
      <w:rFonts w:ascii="Segoe UI Semilight" w:hAnsi="Segoe UI Semilight" w:cs="Segoe UI Semilight"/>
      <w:color w:val="DFDBAF" w:themeColor="accent1"/>
      <w:sz w:val="18"/>
      <w:szCs w:val="18"/>
    </w:rPr>
  </w:style>
  <w:style w:type="paragraph" w:customStyle="1" w:styleId="AALetterheadInfoTop">
    <w:name w:val="AA Letterhead Info_Top"/>
    <w:basedOn w:val="AALetterheadLetterBody"/>
    <w:qFormat/>
    <w:rsid w:val="00D57652"/>
    <w:pPr>
      <w:spacing w:line="240" w:lineRule="auto"/>
    </w:pPr>
    <w:rPr>
      <w:rFonts w:ascii="Segoe UI Light" w:hAnsi="Segoe UI Light" w:cs="Segoe UI Light"/>
      <w:sz w:val="15"/>
      <w:szCs w:val="15"/>
    </w:rPr>
  </w:style>
  <w:style w:type="paragraph" w:customStyle="1" w:styleId="AALetterheadLetterBody0">
    <w:name w:val="AA Letterhead Letter Body"/>
    <w:basedOn w:val="AALetterheadLetterBody"/>
    <w:qFormat/>
    <w:rsid w:val="00D57652"/>
    <w:pPr>
      <w:spacing w:after="120"/>
    </w:pPr>
    <w:rPr>
      <w:rFonts w:ascii="Segoe UI Light" w:hAnsi="Segoe UI Light" w:cs="Segoe UI Light"/>
      <w:spacing w:val="4"/>
      <w:szCs w:val="24"/>
    </w:rPr>
  </w:style>
  <w:style w:type="paragraph" w:styleId="NoSpacing">
    <w:name w:val="No Spacing"/>
    <w:uiPriority w:val="1"/>
    <w:qFormat/>
    <w:rsid w:val="000D64B5"/>
    <w:pPr>
      <w:spacing w:after="0" w:line="240" w:lineRule="auto"/>
    </w:pPr>
    <w:rPr>
      <w:rFonts w:ascii="Segoe UI Light" w:eastAsia="Calibri" w:hAnsi="Segoe UI Light" w:cs="Segoe UI Light"/>
      <w:spacing w:val="4"/>
      <w:sz w:val="24"/>
      <w:szCs w:val="24"/>
      <w:lang w:val="en-US"/>
    </w:rPr>
  </w:style>
  <w:style w:type="paragraph" w:styleId="NormalIndent">
    <w:name w:val="Normal Indent"/>
    <w:basedOn w:val="AALetterheadLetterBody"/>
    <w:uiPriority w:val="99"/>
    <w:unhideWhenUsed/>
    <w:rsid w:val="00D57652"/>
    <w:pPr>
      <w:ind w:left="720"/>
    </w:pPr>
    <w:rPr>
      <w:rFonts w:ascii="Segoe UI Light" w:hAnsi="Segoe UI Light"/>
    </w:rPr>
  </w:style>
  <w:style w:type="character" w:styleId="PageNumber">
    <w:name w:val="page number"/>
    <w:basedOn w:val="DefaultParagraphFont"/>
    <w:uiPriority w:val="99"/>
    <w:semiHidden/>
    <w:unhideWhenUsed/>
    <w:rsid w:val="005E6371"/>
  </w:style>
  <w:style w:type="paragraph" w:styleId="ListParagraph">
    <w:name w:val="List Paragraph"/>
    <w:basedOn w:val="Normal"/>
    <w:uiPriority w:val="34"/>
    <w:qFormat/>
    <w:rsid w:val="00530D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3307"/>
    <w:rPr>
      <w:color w:val="52FF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bie\OneDrive%20-%20SAMRT\Desktop\SAMRT\CMRIPS%20Corp%20identity\Stationery\Letterhead\CMRIPS%20%20Letterhead%20Advanced.dotx" TargetMode="External"/></Relationships>
</file>

<file path=word/theme/theme1.xml><?xml version="1.0" encoding="utf-8"?>
<a:theme xmlns:a="http://schemas.openxmlformats.org/drawingml/2006/main" name="Office Theme">
  <a:themeElements>
    <a:clrScheme name="CMRIPS 1">
      <a:dk1>
        <a:srgbClr val="FFFFFF"/>
      </a:dk1>
      <a:lt1>
        <a:srgbClr val="FFFFFF"/>
      </a:lt1>
      <a:dk2>
        <a:srgbClr val="1C74BC"/>
      </a:dk2>
      <a:lt2>
        <a:srgbClr val="00B5D5"/>
      </a:lt2>
      <a:accent1>
        <a:srgbClr val="DFDBAF"/>
      </a:accent1>
      <a:accent2>
        <a:srgbClr val="595C55"/>
      </a:accent2>
      <a:accent3>
        <a:srgbClr val="ED7941"/>
      </a:accent3>
      <a:accent4>
        <a:srgbClr val="7B1220"/>
      </a:accent4>
      <a:accent5>
        <a:srgbClr val="FFFFFF"/>
      </a:accent5>
      <a:accent6>
        <a:srgbClr val="800080"/>
      </a:accent6>
      <a:hlink>
        <a:srgbClr val="52FFFF"/>
      </a:hlink>
      <a:folHlink>
        <a:srgbClr val="7F007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CMRIPS  Letterhead Advanced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Manager CCA</cp:lastModifiedBy>
  <cp:revision>2</cp:revision>
  <cp:lastPrinted>2024-10-20T15:25:00Z</cp:lastPrinted>
  <dcterms:created xsi:type="dcterms:W3CDTF">2025-02-12T18:35:00Z</dcterms:created>
  <dcterms:modified xsi:type="dcterms:W3CDTF">2025-02-12T18:35:00Z</dcterms:modified>
</cp:coreProperties>
</file>